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0FE42" w14:textId="71EED8C6" w:rsidR="00D41293" w:rsidRPr="00D41293" w:rsidRDefault="00D41293" w:rsidP="00D41293">
      <w:pPr>
        <w:pStyle w:val="AiralTitle"/>
        <w:rPr>
          <w:rFonts w:cstheme="majorBidi"/>
          <w:sz w:val="40"/>
          <w:szCs w:val="28"/>
        </w:rPr>
      </w:pPr>
      <w:r>
        <w:t xml:space="preserve">Lived Experience Advisory Panel </w:t>
      </w:r>
      <w:r w:rsidRPr="006144EA">
        <w:t>- Terms of Reference</w:t>
      </w:r>
    </w:p>
    <w:p w14:paraId="45EB43E9" w14:textId="72FF0BED" w:rsidR="00D41293" w:rsidRPr="00D41293" w:rsidRDefault="00D41293" w:rsidP="00D41293">
      <w:pPr>
        <w:autoSpaceDE w:val="0"/>
        <w:autoSpaceDN w:val="0"/>
        <w:adjustRightInd w:val="0"/>
        <w:spacing w:line="240" w:lineRule="auto"/>
        <w:rPr>
          <w:rFonts w:cstheme="minorHAnsi"/>
          <w:b/>
          <w:bCs/>
          <w:color w:val="000000"/>
          <w:szCs w:val="32"/>
        </w:rPr>
      </w:pPr>
      <w:r>
        <w:rPr>
          <w:rFonts w:cstheme="minorHAnsi"/>
          <w:b/>
          <w:bCs/>
          <w:color w:val="000000"/>
          <w:szCs w:val="32"/>
        </w:rPr>
        <w:t>January 2022</w:t>
      </w:r>
    </w:p>
    <w:p w14:paraId="6D9910D7" w14:textId="77777777" w:rsidR="00D41293" w:rsidRPr="006144EA" w:rsidRDefault="00D41293" w:rsidP="00D41293">
      <w:pPr>
        <w:pStyle w:val="Heading1"/>
      </w:pPr>
      <w:r w:rsidRPr="006144EA">
        <w:t xml:space="preserve">Aim and Purpose </w:t>
      </w:r>
    </w:p>
    <w:p w14:paraId="24280816" w14:textId="77777777" w:rsidR="00D41293" w:rsidRPr="006144EA" w:rsidRDefault="00D41293" w:rsidP="00D41293">
      <w:r w:rsidRPr="006144EA">
        <w:t>Sight Support West of England</w:t>
      </w:r>
      <w:r>
        <w:t>, Insight Gloucestershire and</w:t>
      </w:r>
      <w:r w:rsidRPr="006144EA">
        <w:t xml:space="preserve"> Wiltshire Sight are committed to ensuring our services and operations are driven by the needs and aspirations of people with sight loss.  </w:t>
      </w:r>
    </w:p>
    <w:p w14:paraId="3A83283B" w14:textId="2D495AFD" w:rsidR="00D41293" w:rsidRPr="006144EA" w:rsidRDefault="00D41293" w:rsidP="00D41293">
      <w:r w:rsidRPr="006144EA">
        <w:t xml:space="preserve">The </w:t>
      </w:r>
      <w:r>
        <w:t>purpose of the Lived Experience Advisory Panel (LEAP) is to</w:t>
      </w:r>
      <w:r w:rsidRPr="006144EA">
        <w:t xml:space="preserve"> ensure the voice of people with lived experience of sight loss is represented </w:t>
      </w:r>
      <w:r>
        <w:t xml:space="preserve">in decision-making </w:t>
      </w:r>
      <w:r w:rsidRPr="006144EA">
        <w:t xml:space="preserve">by </w:t>
      </w:r>
      <w:r>
        <w:t xml:space="preserve">both </w:t>
      </w:r>
      <w:r w:rsidRPr="006144EA">
        <w:t xml:space="preserve">the Sight Support </w:t>
      </w:r>
      <w:r>
        <w:t>Board</w:t>
      </w:r>
      <w:r w:rsidRPr="006144EA">
        <w:t xml:space="preserve"> of Trustees and the management team.</w:t>
      </w:r>
    </w:p>
    <w:p w14:paraId="54AB2C89" w14:textId="77777777" w:rsidR="00D41293" w:rsidRPr="006144EA" w:rsidRDefault="00D41293" w:rsidP="00D41293">
      <w:pPr>
        <w:pStyle w:val="Heading1"/>
      </w:pPr>
      <w:r w:rsidRPr="006144EA">
        <w:t xml:space="preserve">Advisory </w:t>
      </w:r>
      <w:r>
        <w:t>Panel</w:t>
      </w:r>
      <w:r w:rsidRPr="006144EA">
        <w:t xml:space="preserve"> responsibilities</w:t>
      </w:r>
    </w:p>
    <w:p w14:paraId="45D85A16" w14:textId="77777777" w:rsidR="00D41293" w:rsidRPr="006144EA" w:rsidRDefault="00D41293" w:rsidP="00D41293">
      <w:r w:rsidRPr="006144EA">
        <w:t xml:space="preserve">The Advisory </w:t>
      </w:r>
      <w:r>
        <w:t>Panel</w:t>
      </w:r>
      <w:r w:rsidRPr="006144EA">
        <w:t xml:space="preserve"> will</w:t>
      </w:r>
      <w:r>
        <w:t>:</w:t>
      </w:r>
    </w:p>
    <w:p w14:paraId="1804E16D" w14:textId="77777777" w:rsidR="00D41293" w:rsidRPr="006144EA" w:rsidRDefault="00D41293" w:rsidP="00D41293">
      <w:pPr>
        <w:pStyle w:val="ListParagraph"/>
        <w:numPr>
          <w:ilvl w:val="0"/>
          <w:numId w:val="34"/>
        </w:numPr>
      </w:pPr>
      <w:r>
        <w:t>Review feedback collected from clients though Sight Support’s client feedback mechanisms and formulate recommendations for service improvement.</w:t>
      </w:r>
    </w:p>
    <w:p w14:paraId="0E48C780" w14:textId="77777777" w:rsidR="00D41293" w:rsidRDefault="00D41293" w:rsidP="00D41293">
      <w:pPr>
        <w:pStyle w:val="ListParagraph"/>
        <w:numPr>
          <w:ilvl w:val="0"/>
          <w:numId w:val="34"/>
        </w:numPr>
      </w:pPr>
      <w:r>
        <w:t>Seek other feedback about the</w:t>
      </w:r>
      <w:r w:rsidRPr="006144EA">
        <w:t xml:space="preserve"> performance </w:t>
      </w:r>
      <w:r>
        <w:t xml:space="preserve">of Sight Support, Insight Gloucestershire and Wiltshire Sight </w:t>
      </w:r>
      <w:r w:rsidRPr="006144EA">
        <w:t>and constructively challenge areas for improvement.</w:t>
      </w:r>
    </w:p>
    <w:p w14:paraId="191A361F" w14:textId="77777777" w:rsidR="00D41293" w:rsidRPr="006C3D72" w:rsidRDefault="00D41293" w:rsidP="00D41293">
      <w:pPr>
        <w:pStyle w:val="ListParagraph"/>
        <w:numPr>
          <w:ilvl w:val="0"/>
          <w:numId w:val="34"/>
        </w:numPr>
      </w:pPr>
      <w:r>
        <w:lastRenderedPageBreak/>
        <w:t>Help to i</w:t>
      </w:r>
      <w:r w:rsidRPr="006C3D72">
        <w:t>dentify gaps in provision</w:t>
      </w:r>
      <w:r>
        <w:t xml:space="preserve"> for people with sight loss in the region.</w:t>
      </w:r>
    </w:p>
    <w:p w14:paraId="1D9AF4B8" w14:textId="77777777" w:rsidR="00D41293" w:rsidRDefault="00D41293" w:rsidP="00D41293">
      <w:pPr>
        <w:pStyle w:val="ListParagraph"/>
        <w:numPr>
          <w:ilvl w:val="0"/>
          <w:numId w:val="34"/>
        </w:numPr>
      </w:pPr>
      <w:r>
        <w:t>Act as a sounding-board for Sight Support staff to discuss service development and new initiatives.</w:t>
      </w:r>
    </w:p>
    <w:p w14:paraId="233FA539" w14:textId="09AC325D" w:rsidR="00D41293" w:rsidRPr="006144EA" w:rsidRDefault="00D41293" w:rsidP="00D41293">
      <w:pPr>
        <w:pStyle w:val="ListParagraph"/>
        <w:numPr>
          <w:ilvl w:val="0"/>
          <w:numId w:val="34"/>
        </w:numPr>
      </w:pPr>
      <w:r>
        <w:t>Advise Sight Support staff on other areas such as accessibility of communication; fundraising messaging; outreach to harder-to-reach groups and general awareness raising.</w:t>
      </w:r>
    </w:p>
    <w:p w14:paraId="5BB23FD1" w14:textId="77777777" w:rsidR="00D41293" w:rsidRPr="006144EA" w:rsidRDefault="00D41293" w:rsidP="00D41293">
      <w:pPr>
        <w:pStyle w:val="Heading1"/>
      </w:pPr>
      <w:r w:rsidRPr="006144EA">
        <w:t>Membership</w:t>
      </w:r>
    </w:p>
    <w:p w14:paraId="60471309" w14:textId="77777777" w:rsidR="00D41293" w:rsidRPr="006144EA" w:rsidRDefault="00D41293" w:rsidP="00D41293">
      <w:pPr>
        <w:pStyle w:val="ListParagraph"/>
        <w:numPr>
          <w:ilvl w:val="0"/>
          <w:numId w:val="33"/>
        </w:numPr>
      </w:pPr>
      <w:r w:rsidRPr="006144EA">
        <w:t xml:space="preserve">The </w:t>
      </w:r>
      <w:r>
        <w:t>Group</w:t>
      </w:r>
      <w:r w:rsidRPr="006144EA">
        <w:t xml:space="preserve"> will be comprised of a minimum of four and maximum of 10 members.</w:t>
      </w:r>
    </w:p>
    <w:p w14:paraId="21B21F81" w14:textId="77777777" w:rsidR="00D41293" w:rsidRPr="006144EA" w:rsidRDefault="00D41293" w:rsidP="00D41293">
      <w:pPr>
        <w:pStyle w:val="ListParagraph"/>
        <w:numPr>
          <w:ilvl w:val="0"/>
          <w:numId w:val="33"/>
        </w:numPr>
      </w:pPr>
      <w:r w:rsidRPr="006144EA">
        <w:t xml:space="preserve">All members of </w:t>
      </w:r>
      <w:r>
        <w:t>the Advisory Panel</w:t>
      </w:r>
      <w:r w:rsidRPr="006144EA">
        <w:t xml:space="preserve"> must have lived experience of sight loss.</w:t>
      </w:r>
    </w:p>
    <w:p w14:paraId="496F6C88" w14:textId="77777777" w:rsidR="00D41293" w:rsidRPr="006144EA" w:rsidRDefault="00D41293" w:rsidP="00D41293">
      <w:pPr>
        <w:pStyle w:val="ListParagraph"/>
        <w:numPr>
          <w:ilvl w:val="0"/>
          <w:numId w:val="33"/>
        </w:numPr>
      </w:pPr>
      <w:r w:rsidRPr="006144EA">
        <w:t>Membership will be on a voluntary basis, with no set length of service. However, it is recommended that members should serve for a maximum of 36 months (3 years).</w:t>
      </w:r>
    </w:p>
    <w:p w14:paraId="52A380FC" w14:textId="77777777" w:rsidR="00D41293" w:rsidRDefault="00D41293" w:rsidP="00D41293">
      <w:pPr>
        <w:pStyle w:val="ListParagraph"/>
        <w:numPr>
          <w:ilvl w:val="0"/>
          <w:numId w:val="33"/>
        </w:numPr>
      </w:pPr>
      <w:r w:rsidRPr="006144EA">
        <w:t xml:space="preserve">Recruitment will be through a formal application and interview process, led by the CEO and a member of the </w:t>
      </w:r>
      <w:r>
        <w:t>Board</w:t>
      </w:r>
      <w:r w:rsidRPr="006144EA">
        <w:t xml:space="preserve"> of Trustees.</w:t>
      </w:r>
    </w:p>
    <w:p w14:paraId="65982CBF" w14:textId="77777777" w:rsidR="00D41293" w:rsidRPr="0069408A" w:rsidRDefault="00D41293" w:rsidP="00D41293">
      <w:pPr>
        <w:pStyle w:val="ListParagraph"/>
        <w:numPr>
          <w:ilvl w:val="0"/>
          <w:numId w:val="33"/>
        </w:numPr>
      </w:pPr>
      <w:r w:rsidRPr="0069408A">
        <w:t xml:space="preserve">The recruitment process will be against set criteria, including understanding of the wider needs of people with sight loss, ability to work well with others, flexibility, and commitment to inclusion and diversity. </w:t>
      </w:r>
    </w:p>
    <w:p w14:paraId="19F97621" w14:textId="77777777" w:rsidR="00D41293" w:rsidRPr="006144EA" w:rsidRDefault="00D41293" w:rsidP="00D41293"/>
    <w:p w14:paraId="12358232" w14:textId="77777777" w:rsidR="00D41293" w:rsidRPr="006144EA" w:rsidRDefault="00D41293" w:rsidP="00D41293">
      <w:pPr>
        <w:pStyle w:val="Heading1"/>
      </w:pPr>
      <w:r w:rsidRPr="006144EA">
        <w:t>Frequency of meetings</w:t>
      </w:r>
    </w:p>
    <w:p w14:paraId="29D0601A" w14:textId="77777777" w:rsidR="00D41293" w:rsidRPr="006144EA" w:rsidRDefault="00D41293" w:rsidP="00D41293">
      <w:r w:rsidRPr="006144EA">
        <w:t xml:space="preserve">The </w:t>
      </w:r>
      <w:r>
        <w:t>Panel</w:t>
      </w:r>
      <w:r w:rsidRPr="006144EA">
        <w:t xml:space="preserve"> will meet </w:t>
      </w:r>
      <w:r>
        <w:t>quarterly, or as needed</w:t>
      </w:r>
      <w:r w:rsidRPr="006144EA">
        <w:t>.</w:t>
      </w:r>
    </w:p>
    <w:p w14:paraId="36F1717A" w14:textId="264D2EEB" w:rsidR="00D41293" w:rsidRPr="006144EA" w:rsidRDefault="00D41293" w:rsidP="00D41293">
      <w:r w:rsidRPr="006144EA">
        <w:t>Minutes will be recorded by a Sight Support staff member and circulated to all members, the Sight Support management team and Chair of Trustees.</w:t>
      </w:r>
    </w:p>
    <w:p w14:paraId="679B3693" w14:textId="77777777" w:rsidR="00D41293" w:rsidRPr="00127826" w:rsidRDefault="00D41293" w:rsidP="00D41293">
      <w:pPr>
        <w:pStyle w:val="Heading1"/>
      </w:pPr>
      <w:r w:rsidRPr="00127826">
        <w:t xml:space="preserve">Advisory </w:t>
      </w:r>
      <w:r>
        <w:t>Panel</w:t>
      </w:r>
      <w:r w:rsidRPr="00127826">
        <w:t xml:space="preserve"> member responsibilities</w:t>
      </w:r>
    </w:p>
    <w:p w14:paraId="48899CC3" w14:textId="77777777" w:rsidR="00D41293" w:rsidRPr="006144EA" w:rsidRDefault="00D41293" w:rsidP="00D41293">
      <w:r>
        <w:t xml:space="preserve">Members of the </w:t>
      </w:r>
      <w:r w:rsidRPr="006144EA">
        <w:t xml:space="preserve">Advisory </w:t>
      </w:r>
      <w:r>
        <w:t>Panel</w:t>
      </w:r>
      <w:r w:rsidRPr="006144EA">
        <w:t xml:space="preserve"> </w:t>
      </w:r>
      <w:r>
        <w:t>are expected to:</w:t>
      </w:r>
    </w:p>
    <w:p w14:paraId="624FCC3D" w14:textId="77777777" w:rsidR="00D41293" w:rsidRDefault="00D41293" w:rsidP="00D41293">
      <w:pPr>
        <w:pStyle w:val="ListParagraph"/>
        <w:numPr>
          <w:ilvl w:val="0"/>
          <w:numId w:val="32"/>
        </w:numPr>
      </w:pPr>
      <w:r w:rsidRPr="006144EA">
        <w:t xml:space="preserve">Attend </w:t>
      </w:r>
      <w:r>
        <w:t xml:space="preserve">regular LEAP </w:t>
      </w:r>
      <w:r w:rsidRPr="006144EA">
        <w:t>meetings</w:t>
      </w:r>
      <w:r>
        <w:t>, sending apologies for absence when unable to attend.</w:t>
      </w:r>
    </w:p>
    <w:p w14:paraId="07D297B4" w14:textId="22ED9C04" w:rsidR="00D41293" w:rsidRPr="006144EA" w:rsidRDefault="00D41293" w:rsidP="00D41293">
      <w:pPr>
        <w:pStyle w:val="ListParagraph"/>
        <w:numPr>
          <w:ilvl w:val="0"/>
          <w:numId w:val="32"/>
        </w:numPr>
      </w:pPr>
      <w:r>
        <w:t>Act as a representative of people with sight loss, advocating for services and issues which are of relevance to the wider community rather than personal issues.</w:t>
      </w:r>
    </w:p>
    <w:p w14:paraId="351299B3" w14:textId="77777777" w:rsidR="00D41293" w:rsidRPr="006144EA" w:rsidRDefault="00D41293" w:rsidP="00D41293">
      <w:pPr>
        <w:pStyle w:val="Heading1"/>
      </w:pPr>
      <w:r w:rsidRPr="006144EA">
        <w:t xml:space="preserve">Advisory </w:t>
      </w:r>
      <w:r>
        <w:t>Panel</w:t>
      </w:r>
      <w:r w:rsidRPr="006144EA">
        <w:t xml:space="preserve"> Chair</w:t>
      </w:r>
    </w:p>
    <w:p w14:paraId="259F428B" w14:textId="77777777" w:rsidR="00D41293" w:rsidRPr="006144EA" w:rsidRDefault="00D41293" w:rsidP="00D41293">
      <w:pPr>
        <w:pStyle w:val="ListParagraph"/>
        <w:numPr>
          <w:ilvl w:val="0"/>
          <w:numId w:val="31"/>
        </w:numPr>
      </w:pPr>
      <w:r w:rsidRPr="006144EA">
        <w:t xml:space="preserve">At the beginning of each year </w:t>
      </w:r>
      <w:r>
        <w:t xml:space="preserve">LEAP </w:t>
      </w:r>
      <w:r w:rsidRPr="006144EA">
        <w:t>members will elect a Chair and Deputy Chair.</w:t>
      </w:r>
    </w:p>
    <w:p w14:paraId="69C89227" w14:textId="77777777" w:rsidR="00D41293" w:rsidRPr="006144EA" w:rsidRDefault="00D41293" w:rsidP="00D41293">
      <w:pPr>
        <w:pStyle w:val="ListParagraph"/>
        <w:numPr>
          <w:ilvl w:val="0"/>
          <w:numId w:val="31"/>
        </w:numPr>
      </w:pPr>
      <w:r w:rsidRPr="006144EA">
        <w:t>With the support of the Sight Support CEO, the Chair will be required to:</w:t>
      </w:r>
    </w:p>
    <w:p w14:paraId="4E9BE332" w14:textId="77777777" w:rsidR="00D41293" w:rsidRPr="006144EA" w:rsidRDefault="00D41293" w:rsidP="00D41293">
      <w:pPr>
        <w:pStyle w:val="ListParagraph"/>
        <w:numPr>
          <w:ilvl w:val="1"/>
          <w:numId w:val="31"/>
        </w:numPr>
      </w:pPr>
      <w:r w:rsidRPr="006144EA">
        <w:t xml:space="preserve">Develop the agenda in advance of each Advisory </w:t>
      </w:r>
      <w:r>
        <w:t>Panel</w:t>
      </w:r>
      <w:r w:rsidRPr="006144EA">
        <w:t xml:space="preserve"> meeting.</w:t>
      </w:r>
    </w:p>
    <w:p w14:paraId="4D67C6C3" w14:textId="77777777" w:rsidR="00D41293" w:rsidRPr="006144EA" w:rsidRDefault="00D41293" w:rsidP="00D41293">
      <w:pPr>
        <w:pStyle w:val="ListParagraph"/>
        <w:numPr>
          <w:ilvl w:val="1"/>
          <w:numId w:val="31"/>
        </w:numPr>
      </w:pPr>
      <w:r w:rsidRPr="006144EA">
        <w:t xml:space="preserve">Lead the Advisory </w:t>
      </w:r>
      <w:r>
        <w:t>Panel</w:t>
      </w:r>
      <w:r w:rsidRPr="006144EA">
        <w:t xml:space="preserve"> meetings.</w:t>
      </w:r>
    </w:p>
    <w:p w14:paraId="2140F943" w14:textId="77777777" w:rsidR="00D41293" w:rsidRPr="006144EA" w:rsidRDefault="00D41293" w:rsidP="00D41293">
      <w:pPr>
        <w:pStyle w:val="ListParagraph"/>
        <w:numPr>
          <w:ilvl w:val="1"/>
          <w:numId w:val="31"/>
        </w:numPr>
      </w:pPr>
      <w:r w:rsidRPr="006144EA">
        <w:lastRenderedPageBreak/>
        <w:t>Support the recruitment and induction of new members.</w:t>
      </w:r>
    </w:p>
    <w:p w14:paraId="54A751AF" w14:textId="77777777" w:rsidR="00D41293" w:rsidRPr="006144EA" w:rsidRDefault="00D41293" w:rsidP="00D41293">
      <w:pPr>
        <w:pStyle w:val="ListParagraph"/>
        <w:numPr>
          <w:ilvl w:val="1"/>
          <w:numId w:val="31"/>
        </w:numPr>
      </w:pPr>
      <w:r w:rsidRPr="006144EA">
        <w:t>Attend occasional Sight Support trustees’ meetings if required.</w:t>
      </w:r>
    </w:p>
    <w:p w14:paraId="35E12AED" w14:textId="3C1470C0" w:rsidR="00D41293" w:rsidRPr="006144EA" w:rsidRDefault="00D41293" w:rsidP="00D41293">
      <w:pPr>
        <w:pStyle w:val="ListParagraph"/>
        <w:numPr>
          <w:ilvl w:val="0"/>
          <w:numId w:val="31"/>
        </w:numPr>
      </w:pPr>
      <w:r w:rsidRPr="006144EA">
        <w:t>The Deputy Chair is required to support the chair in carrying out their duties and deputise for the Chair in their absence.</w:t>
      </w:r>
    </w:p>
    <w:p w14:paraId="1A389539" w14:textId="77777777" w:rsidR="00D41293" w:rsidRPr="006144EA" w:rsidRDefault="00D41293" w:rsidP="00D41293">
      <w:pPr>
        <w:pStyle w:val="Heading1"/>
      </w:pPr>
      <w:r w:rsidRPr="006144EA">
        <w:t xml:space="preserve">Sight Support responsibilities </w:t>
      </w:r>
    </w:p>
    <w:p w14:paraId="07C17E5B" w14:textId="77777777" w:rsidR="00D41293" w:rsidRPr="006144EA" w:rsidRDefault="00D41293" w:rsidP="00D41293">
      <w:r w:rsidRPr="006144EA">
        <w:t xml:space="preserve">While it is essential the Advisory </w:t>
      </w:r>
      <w:r>
        <w:t>Panel</w:t>
      </w:r>
      <w:r w:rsidRPr="006144EA">
        <w:t xml:space="preserve"> is representative of people living with sight loss, </w:t>
      </w:r>
      <w:r>
        <w:t xml:space="preserve">Sight Support will take responsibility for ensuring the Panel is </w:t>
      </w:r>
      <w:r w:rsidRPr="006144EA">
        <w:t>effectively managed and serves to fulfil its purpose. The main responsibilities of Sight Support include:</w:t>
      </w:r>
    </w:p>
    <w:p w14:paraId="251929F3" w14:textId="77777777" w:rsidR="00D41293" w:rsidRPr="006144EA" w:rsidRDefault="00D41293" w:rsidP="00D41293">
      <w:pPr>
        <w:pStyle w:val="ListParagraph"/>
        <w:numPr>
          <w:ilvl w:val="0"/>
          <w:numId w:val="30"/>
        </w:numPr>
      </w:pPr>
      <w:r w:rsidRPr="006144EA">
        <w:t xml:space="preserve">Coordinating the Advisory </w:t>
      </w:r>
      <w:r>
        <w:t>Panel</w:t>
      </w:r>
      <w:r w:rsidRPr="006144EA">
        <w:t>.</w:t>
      </w:r>
    </w:p>
    <w:p w14:paraId="516B0E4B" w14:textId="77777777" w:rsidR="00D41293" w:rsidRPr="006144EA" w:rsidRDefault="00D41293" w:rsidP="00D41293">
      <w:pPr>
        <w:pStyle w:val="ListParagraph"/>
        <w:numPr>
          <w:ilvl w:val="0"/>
          <w:numId w:val="30"/>
        </w:numPr>
      </w:pPr>
      <w:r w:rsidRPr="006144EA">
        <w:t xml:space="preserve">Proactively seeking representation on the </w:t>
      </w:r>
      <w:r>
        <w:t>Panel</w:t>
      </w:r>
      <w:r w:rsidRPr="006144EA">
        <w:t xml:space="preserve"> from a wide range of people with sight loss in the West of England.</w:t>
      </w:r>
    </w:p>
    <w:p w14:paraId="131023DF" w14:textId="77777777" w:rsidR="00D41293" w:rsidRPr="006144EA" w:rsidRDefault="00D41293" w:rsidP="00D41293">
      <w:pPr>
        <w:pStyle w:val="ListParagraph"/>
        <w:numPr>
          <w:ilvl w:val="0"/>
          <w:numId w:val="30"/>
        </w:numPr>
      </w:pPr>
      <w:r w:rsidRPr="006144EA">
        <w:t>Ensur</w:t>
      </w:r>
      <w:r>
        <w:t>ing</w:t>
      </w:r>
      <w:r w:rsidRPr="006144EA">
        <w:t xml:space="preserve"> the meetings are accessible for all participants.</w:t>
      </w:r>
    </w:p>
    <w:p w14:paraId="54665098" w14:textId="6D1D190B" w:rsidR="00D41293" w:rsidRPr="00127826" w:rsidRDefault="00D41293" w:rsidP="00D41293">
      <w:pPr>
        <w:pStyle w:val="ListParagraph"/>
        <w:numPr>
          <w:ilvl w:val="0"/>
          <w:numId w:val="30"/>
        </w:numPr>
      </w:pPr>
      <w:r w:rsidRPr="00127826">
        <w:t xml:space="preserve">Ensuring minutes and recommendations from the Advisory </w:t>
      </w:r>
      <w:r>
        <w:t>Panel</w:t>
      </w:r>
      <w:r w:rsidRPr="00127826">
        <w:t xml:space="preserve"> are fed through to staff management team, </w:t>
      </w:r>
      <w:r>
        <w:t>Board</w:t>
      </w:r>
      <w:r w:rsidRPr="006144EA">
        <w:t xml:space="preserve"> </w:t>
      </w:r>
      <w:r w:rsidRPr="00127826">
        <w:t xml:space="preserve">of Trustees and, where appropriate, external organisations. </w:t>
      </w:r>
    </w:p>
    <w:p w14:paraId="742EC43D" w14:textId="77777777" w:rsidR="00D41293" w:rsidRPr="0069408A" w:rsidRDefault="00D41293" w:rsidP="00D41293">
      <w:pPr>
        <w:pStyle w:val="Heading1"/>
      </w:pPr>
      <w:r w:rsidRPr="0069408A">
        <w:lastRenderedPageBreak/>
        <w:t xml:space="preserve">Accessibility </w:t>
      </w:r>
    </w:p>
    <w:p w14:paraId="32D088D0" w14:textId="1056B163" w:rsidR="00D41293" w:rsidRPr="0069408A" w:rsidRDefault="00D41293" w:rsidP="00D41293">
      <w:r w:rsidRPr="0069408A">
        <w:t xml:space="preserve">Accessibility is at the heart of our organisation.  </w:t>
      </w:r>
      <w:r>
        <w:t xml:space="preserve">Potential LEAP members are asked to share any concerns </w:t>
      </w:r>
      <w:r w:rsidRPr="0069408A">
        <w:t xml:space="preserve">about any barriers </w:t>
      </w:r>
      <w:r>
        <w:t xml:space="preserve">to participation and we will do everything possible to ensure full participation is possible for all. </w:t>
      </w:r>
      <w:r w:rsidRPr="0069408A">
        <w:t xml:space="preserve"> </w:t>
      </w:r>
    </w:p>
    <w:p w14:paraId="051D5C8C" w14:textId="77777777" w:rsidR="00D41293" w:rsidRPr="006144EA" w:rsidRDefault="00D41293" w:rsidP="00D41293">
      <w:pPr>
        <w:pStyle w:val="Heading1"/>
      </w:pPr>
      <w:r w:rsidRPr="006144EA">
        <w:t xml:space="preserve">Contact </w:t>
      </w:r>
    </w:p>
    <w:p w14:paraId="52741730" w14:textId="77777777" w:rsidR="00D41293" w:rsidRDefault="00D41293" w:rsidP="00D41293">
      <w:r w:rsidRPr="006144EA">
        <w:t xml:space="preserve">If you’re interested in becoming a member, </w:t>
      </w:r>
      <w:r>
        <w:t>please complete the attached brief Expression of Interest form.</w:t>
      </w:r>
    </w:p>
    <w:p w14:paraId="19797E56" w14:textId="0910811F" w:rsidR="00D41293" w:rsidRDefault="00D41293" w:rsidP="00D41293">
      <w:r>
        <w:t>Alternatively, if you</w:t>
      </w:r>
      <w:r w:rsidRPr="006144EA">
        <w:t xml:space="preserve"> want to find out more about the Advisory </w:t>
      </w:r>
      <w:r>
        <w:t>Panel,</w:t>
      </w:r>
      <w:r w:rsidRPr="006144EA">
        <w:t xml:space="preserve"> please email </w:t>
      </w:r>
      <w:hyperlink r:id="rId11" w:history="1">
        <w:r w:rsidRPr="006144EA">
          <w:rPr>
            <w:rStyle w:val="Hyperlink"/>
            <w:rFonts w:cstheme="minorHAnsi"/>
            <w:szCs w:val="32"/>
          </w:rPr>
          <w:t>mike.silvey@sightsupportwest.org.uk</w:t>
        </w:r>
      </w:hyperlink>
    </w:p>
    <w:p w14:paraId="5CF40FAF" w14:textId="1587E56F" w:rsidR="00E02118" w:rsidRDefault="00E02118" w:rsidP="00D41293">
      <w:pPr>
        <w:pStyle w:val="Heading1"/>
      </w:pPr>
      <w:r>
        <w:t>End of document</w:t>
      </w:r>
    </w:p>
    <w:p w14:paraId="1A0A9F4B" w14:textId="77777777" w:rsidR="00E02118" w:rsidRDefault="00566E40" w:rsidP="002E332F">
      <w:pPr>
        <w:pBdr>
          <w:top w:val="single" w:sz="8" w:space="1" w:color="auto"/>
          <w:left w:val="single" w:sz="8" w:space="4" w:color="auto"/>
          <w:bottom w:val="single" w:sz="8" w:space="1" w:color="auto"/>
          <w:right w:val="single" w:sz="8" w:space="4" w:color="auto"/>
        </w:pBdr>
        <w:spacing w:line="276" w:lineRule="auto"/>
        <w:rPr>
          <w:szCs w:val="32"/>
        </w:rPr>
      </w:pPr>
      <w:r>
        <w:rPr>
          <w:szCs w:val="32"/>
        </w:rPr>
        <w:t xml:space="preserve">Tel: </w:t>
      </w:r>
      <w:r w:rsidR="00E02118">
        <w:rPr>
          <w:szCs w:val="32"/>
        </w:rPr>
        <w:t xml:space="preserve">0117 322 </w:t>
      </w:r>
      <w:proofErr w:type="gramStart"/>
      <w:r w:rsidR="00E02118">
        <w:rPr>
          <w:szCs w:val="32"/>
        </w:rPr>
        <w:t>4885</w:t>
      </w:r>
      <w:r>
        <w:rPr>
          <w:szCs w:val="32"/>
        </w:rPr>
        <w:t xml:space="preserve"> </w:t>
      </w:r>
      <w:r w:rsidR="001C5363">
        <w:rPr>
          <w:szCs w:val="32"/>
        </w:rPr>
        <w:t xml:space="preserve"> </w:t>
      </w:r>
      <w:r>
        <w:rPr>
          <w:szCs w:val="32"/>
        </w:rPr>
        <w:t>Email</w:t>
      </w:r>
      <w:proofErr w:type="gramEnd"/>
      <w:r>
        <w:rPr>
          <w:szCs w:val="32"/>
        </w:rPr>
        <w:t xml:space="preserve">: </w:t>
      </w:r>
      <w:r w:rsidR="00E02118" w:rsidRPr="003531C5">
        <w:rPr>
          <w:szCs w:val="32"/>
        </w:rPr>
        <w:t>info@sightsupportwest.org.uk</w:t>
      </w:r>
    </w:p>
    <w:p w14:paraId="248DB73F" w14:textId="77777777" w:rsidR="00081832" w:rsidRDefault="00E02118" w:rsidP="002E332F">
      <w:pPr>
        <w:pBdr>
          <w:top w:val="single" w:sz="8" w:space="1" w:color="auto"/>
          <w:left w:val="single" w:sz="8" w:space="4" w:color="auto"/>
          <w:bottom w:val="single" w:sz="8" w:space="1" w:color="auto"/>
          <w:right w:val="single" w:sz="8" w:space="4" w:color="auto"/>
        </w:pBdr>
        <w:spacing w:line="276" w:lineRule="auto"/>
        <w:rPr>
          <w:szCs w:val="32"/>
        </w:rPr>
      </w:pPr>
      <w:r>
        <w:rPr>
          <w:szCs w:val="32"/>
        </w:rPr>
        <w:t>Sight Support West of England is a registered charity:1178384.</w:t>
      </w:r>
    </w:p>
    <w:p w14:paraId="6BBBABCC" w14:textId="77777777" w:rsidR="00E02118" w:rsidRDefault="00E02118" w:rsidP="002E332F">
      <w:pPr>
        <w:pBdr>
          <w:top w:val="single" w:sz="8" w:space="1" w:color="auto"/>
          <w:left w:val="single" w:sz="8" w:space="4" w:color="auto"/>
          <w:bottom w:val="single" w:sz="8" w:space="1" w:color="auto"/>
          <w:right w:val="single" w:sz="8" w:space="4" w:color="auto"/>
        </w:pBdr>
        <w:spacing w:line="276" w:lineRule="auto"/>
        <w:rPr>
          <w:szCs w:val="32"/>
        </w:rPr>
      </w:pPr>
      <w:r>
        <w:rPr>
          <w:szCs w:val="32"/>
        </w:rPr>
        <w:t>Registered Office: St Lucy’s Sight Centre, Browfort, Bath Road, Devizes, Wiltshire, SN10 2AT.</w:t>
      </w:r>
    </w:p>
    <w:p w14:paraId="19BAAEFE" w14:textId="77777777" w:rsidR="00F1380F" w:rsidRPr="00F1380F" w:rsidRDefault="00F1380F" w:rsidP="000F3890"/>
    <w:sectPr w:rsidR="00F1380F" w:rsidRPr="00F1380F" w:rsidSect="00692605">
      <w:footerReference w:type="default" r:id="rId12"/>
      <w:headerReference w:type="first" r:id="rId13"/>
      <w:footerReference w:type="first" r:id="rId14"/>
      <w:pgSz w:w="11906" w:h="16838"/>
      <w:pgMar w:top="1440" w:right="1440" w:bottom="1440" w:left="1440" w:header="510" w:footer="454"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489AA" w14:textId="77777777" w:rsidR="0034223F" w:rsidRDefault="0034223F" w:rsidP="007D5B28">
      <w:r>
        <w:separator/>
      </w:r>
    </w:p>
  </w:endnote>
  <w:endnote w:type="continuationSeparator" w:id="0">
    <w:p w14:paraId="6D959F9A" w14:textId="77777777" w:rsidR="0034223F" w:rsidRDefault="0034223F" w:rsidP="007D5B28">
      <w:r>
        <w:continuationSeparator/>
      </w:r>
    </w:p>
  </w:endnote>
  <w:endnote w:type="continuationNotice" w:id="1">
    <w:p w14:paraId="71289653" w14:textId="77777777" w:rsidR="0034223F" w:rsidRDefault="003422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NewPSMT">
    <w:altName w:val="Courier Ne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2662273"/>
      <w:docPartObj>
        <w:docPartGallery w:val="Page Numbers (Bottom of Page)"/>
        <w:docPartUnique/>
      </w:docPartObj>
    </w:sdtPr>
    <w:sdtContent>
      <w:sdt>
        <w:sdtPr>
          <w:id w:val="-1705238520"/>
          <w:docPartObj>
            <w:docPartGallery w:val="Page Numbers (Top of Page)"/>
            <w:docPartUnique/>
          </w:docPartObj>
        </w:sdtPr>
        <w:sdtContent>
          <w:p w14:paraId="5A4CCA7B" w14:textId="77777777" w:rsidR="00D95DFD" w:rsidRPr="003B17AB" w:rsidRDefault="00D95DFD">
            <w:pPr>
              <w:pStyle w:val="Footer"/>
              <w:rPr>
                <w:b/>
                <w:bCs/>
                <w:sz w:val="24"/>
              </w:rP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5</w:t>
            </w:r>
            <w:r>
              <w:rPr>
                <w:b/>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68785" w14:textId="77777777" w:rsidR="00D95DFD" w:rsidRDefault="00D95DFD" w:rsidP="008A2CDB">
    <w:pPr>
      <w:pStyle w:val="Footer"/>
      <w:spacing w:before="360" w:after="0"/>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1</w:t>
    </w:r>
    <w:r>
      <w:rPr>
        <w:b/>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96A2B" w14:textId="77777777" w:rsidR="0034223F" w:rsidRDefault="0034223F" w:rsidP="007D5B28">
      <w:r>
        <w:separator/>
      </w:r>
    </w:p>
  </w:footnote>
  <w:footnote w:type="continuationSeparator" w:id="0">
    <w:p w14:paraId="64881DA3" w14:textId="77777777" w:rsidR="0034223F" w:rsidRDefault="0034223F" w:rsidP="007D5B28">
      <w:r>
        <w:continuationSeparator/>
      </w:r>
    </w:p>
  </w:footnote>
  <w:footnote w:type="continuationNotice" w:id="1">
    <w:p w14:paraId="102EF1F8" w14:textId="77777777" w:rsidR="0034223F" w:rsidRDefault="003422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223B2" w14:textId="77777777" w:rsidR="00D10B28" w:rsidRPr="000E4F52" w:rsidRDefault="000F3CC0" w:rsidP="000E4F52">
    <w:pPr>
      <w:pStyle w:val="Header"/>
      <w:jc w:val="center"/>
    </w:pPr>
    <w:r>
      <w:rPr>
        <w:noProof/>
      </w:rPr>
      <w:drawing>
        <wp:inline distT="0" distB="0" distL="0" distR="0" wp14:anchorId="1BF9950B" wp14:editId="50D7955F">
          <wp:extent cx="2650205" cy="952500"/>
          <wp:effectExtent l="0" t="0" r="0" b="0"/>
          <wp:docPr id="1584117016" name="Picture 1" descr="Sight Support West of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117016" name="Picture 1" descr="Sight Support West of England logo"/>
                  <pic:cNvPicPr/>
                </pic:nvPicPr>
                <pic:blipFill>
                  <a:blip r:embed="rId1">
                    <a:extLst>
                      <a:ext uri="{28A0092B-C50C-407E-A947-70E740481C1C}">
                        <a14:useLocalDpi xmlns:a14="http://schemas.microsoft.com/office/drawing/2010/main" val="0"/>
                      </a:ext>
                    </a:extLst>
                  </a:blip>
                  <a:stretch>
                    <a:fillRect/>
                  </a:stretch>
                </pic:blipFill>
                <pic:spPr>
                  <a:xfrm>
                    <a:off x="0" y="0"/>
                    <a:ext cx="2675737" cy="9616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3463A"/>
    <w:multiLevelType w:val="hybridMultilevel"/>
    <w:tmpl w:val="3EE2D57A"/>
    <w:lvl w:ilvl="0" w:tplc="7A7682B0">
      <w:start w:val="1"/>
      <w:numFmt w:val="decimal"/>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130481A"/>
    <w:multiLevelType w:val="hybridMultilevel"/>
    <w:tmpl w:val="83828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E0AFC"/>
    <w:multiLevelType w:val="hybridMultilevel"/>
    <w:tmpl w:val="153AD98E"/>
    <w:lvl w:ilvl="0" w:tplc="B6068334">
      <w:start w:val="1"/>
      <w:numFmt w:val="decimal"/>
      <w:lvlText w:val="%1."/>
      <w:lvlJc w:val="left"/>
      <w:pPr>
        <w:ind w:left="720" w:hanging="360"/>
      </w:pPr>
    </w:lvl>
    <w:lvl w:ilvl="1" w:tplc="F96C4BEE">
      <w:start w:val="1"/>
      <w:numFmt w:val="lowerLetter"/>
      <w:lvlText w:val="%2."/>
      <w:lvlJc w:val="left"/>
      <w:pPr>
        <w:ind w:left="1440" w:hanging="360"/>
      </w:pPr>
    </w:lvl>
    <w:lvl w:ilvl="2" w:tplc="82E61A08">
      <w:start w:val="1"/>
      <w:numFmt w:val="lowerRoman"/>
      <w:lvlText w:val="%3."/>
      <w:lvlJc w:val="right"/>
      <w:pPr>
        <w:ind w:left="2160" w:hanging="180"/>
      </w:pPr>
    </w:lvl>
    <w:lvl w:ilvl="3" w:tplc="EA486FAE">
      <w:start w:val="1"/>
      <w:numFmt w:val="decimal"/>
      <w:lvlText w:val="%4."/>
      <w:lvlJc w:val="left"/>
      <w:pPr>
        <w:ind w:left="2880" w:hanging="360"/>
      </w:pPr>
    </w:lvl>
    <w:lvl w:ilvl="4" w:tplc="0262AB5A">
      <w:start w:val="1"/>
      <w:numFmt w:val="lowerLetter"/>
      <w:lvlText w:val="%5."/>
      <w:lvlJc w:val="left"/>
      <w:pPr>
        <w:ind w:left="3600" w:hanging="360"/>
      </w:pPr>
    </w:lvl>
    <w:lvl w:ilvl="5" w:tplc="2F8A2AA2">
      <w:start w:val="1"/>
      <w:numFmt w:val="lowerRoman"/>
      <w:lvlText w:val="%6."/>
      <w:lvlJc w:val="right"/>
      <w:pPr>
        <w:ind w:left="4320" w:hanging="180"/>
      </w:pPr>
    </w:lvl>
    <w:lvl w:ilvl="6" w:tplc="0E3ED09E">
      <w:start w:val="1"/>
      <w:numFmt w:val="decimal"/>
      <w:lvlText w:val="%7."/>
      <w:lvlJc w:val="left"/>
      <w:pPr>
        <w:ind w:left="5040" w:hanging="360"/>
      </w:pPr>
    </w:lvl>
    <w:lvl w:ilvl="7" w:tplc="C49082D2">
      <w:start w:val="1"/>
      <w:numFmt w:val="lowerLetter"/>
      <w:lvlText w:val="%8."/>
      <w:lvlJc w:val="left"/>
      <w:pPr>
        <w:ind w:left="5760" w:hanging="360"/>
      </w:pPr>
    </w:lvl>
    <w:lvl w:ilvl="8" w:tplc="4E906522">
      <w:start w:val="1"/>
      <w:numFmt w:val="lowerRoman"/>
      <w:lvlText w:val="%9."/>
      <w:lvlJc w:val="right"/>
      <w:pPr>
        <w:ind w:left="6480" w:hanging="180"/>
      </w:pPr>
    </w:lvl>
  </w:abstractNum>
  <w:abstractNum w:abstractNumId="3" w15:restartNumberingAfterBreak="0">
    <w:nsid w:val="026C0962"/>
    <w:multiLevelType w:val="hybridMultilevel"/>
    <w:tmpl w:val="2DE2B9B4"/>
    <w:lvl w:ilvl="0" w:tplc="D19E16B4">
      <w:numFmt w:val="bullet"/>
      <w:lvlText w:val="•"/>
      <w:lvlJc w:val="left"/>
      <w:pPr>
        <w:ind w:left="720" w:hanging="360"/>
      </w:pPr>
      <w:rPr>
        <w:rFonts w:ascii="SymbolMT" w:eastAsiaTheme="minorHAnsi" w:hAnsi="SymbolMT" w:cs="SymbolMT" w:hint="default"/>
      </w:rPr>
    </w:lvl>
    <w:lvl w:ilvl="1" w:tplc="E368CDDC">
      <w:start w:val="19"/>
      <w:numFmt w:val="bullet"/>
      <w:lvlText w:val=""/>
      <w:lvlJc w:val="left"/>
      <w:pPr>
        <w:ind w:left="1440" w:hanging="360"/>
      </w:pPr>
      <w:rPr>
        <w:rFonts w:ascii="Symbol" w:eastAsiaTheme="minorHAnsi" w:hAnsi="Symbol" w:cs="CourierNewPSM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77695C"/>
    <w:multiLevelType w:val="hybridMultilevel"/>
    <w:tmpl w:val="64DE0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7BB48A7"/>
    <w:multiLevelType w:val="hybridMultilevel"/>
    <w:tmpl w:val="CF28C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746B0E"/>
    <w:multiLevelType w:val="hybridMultilevel"/>
    <w:tmpl w:val="B762D088"/>
    <w:lvl w:ilvl="0" w:tplc="61A8EF30">
      <w:start w:val="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D02A6F"/>
    <w:multiLevelType w:val="hybridMultilevel"/>
    <w:tmpl w:val="60004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105FD1"/>
    <w:multiLevelType w:val="hybridMultilevel"/>
    <w:tmpl w:val="5A249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934215"/>
    <w:multiLevelType w:val="hybridMultilevel"/>
    <w:tmpl w:val="D3D2CC10"/>
    <w:lvl w:ilvl="0" w:tplc="1C52F778">
      <w:start w:val="1"/>
      <w:numFmt w:val="bullet"/>
      <w:lvlText w:val=""/>
      <w:lvlJc w:val="left"/>
      <w:pPr>
        <w:ind w:left="720" w:hanging="360"/>
      </w:pPr>
      <w:rPr>
        <w:rFonts w:ascii="Symbol" w:hAnsi="Symbol" w:hint="default"/>
      </w:rPr>
    </w:lvl>
    <w:lvl w:ilvl="1" w:tplc="63483D90">
      <w:start w:val="1"/>
      <w:numFmt w:val="bullet"/>
      <w:lvlText w:val="o"/>
      <w:lvlJc w:val="left"/>
      <w:pPr>
        <w:ind w:left="1440" w:hanging="360"/>
      </w:pPr>
      <w:rPr>
        <w:rFonts w:ascii="Courier New" w:hAnsi="Courier New" w:hint="default"/>
      </w:rPr>
    </w:lvl>
    <w:lvl w:ilvl="2" w:tplc="41EC6002">
      <w:start w:val="1"/>
      <w:numFmt w:val="bullet"/>
      <w:lvlText w:val=""/>
      <w:lvlJc w:val="left"/>
      <w:pPr>
        <w:ind w:left="2160" w:hanging="360"/>
      </w:pPr>
      <w:rPr>
        <w:rFonts w:ascii="Wingdings" w:hAnsi="Wingdings" w:hint="default"/>
      </w:rPr>
    </w:lvl>
    <w:lvl w:ilvl="3" w:tplc="94ACF4E4">
      <w:start w:val="1"/>
      <w:numFmt w:val="bullet"/>
      <w:lvlText w:val=""/>
      <w:lvlJc w:val="left"/>
      <w:pPr>
        <w:ind w:left="2880" w:hanging="360"/>
      </w:pPr>
      <w:rPr>
        <w:rFonts w:ascii="Symbol" w:hAnsi="Symbol" w:hint="default"/>
      </w:rPr>
    </w:lvl>
    <w:lvl w:ilvl="4" w:tplc="4EA8FF5E">
      <w:start w:val="1"/>
      <w:numFmt w:val="bullet"/>
      <w:lvlText w:val="o"/>
      <w:lvlJc w:val="left"/>
      <w:pPr>
        <w:ind w:left="3600" w:hanging="360"/>
      </w:pPr>
      <w:rPr>
        <w:rFonts w:ascii="Courier New" w:hAnsi="Courier New" w:hint="default"/>
      </w:rPr>
    </w:lvl>
    <w:lvl w:ilvl="5" w:tplc="84202124">
      <w:start w:val="1"/>
      <w:numFmt w:val="bullet"/>
      <w:lvlText w:val=""/>
      <w:lvlJc w:val="left"/>
      <w:pPr>
        <w:ind w:left="4320" w:hanging="360"/>
      </w:pPr>
      <w:rPr>
        <w:rFonts w:ascii="Wingdings" w:hAnsi="Wingdings" w:hint="default"/>
      </w:rPr>
    </w:lvl>
    <w:lvl w:ilvl="6" w:tplc="CD7E085C">
      <w:start w:val="1"/>
      <w:numFmt w:val="bullet"/>
      <w:lvlText w:val=""/>
      <w:lvlJc w:val="left"/>
      <w:pPr>
        <w:ind w:left="5040" w:hanging="360"/>
      </w:pPr>
      <w:rPr>
        <w:rFonts w:ascii="Symbol" w:hAnsi="Symbol" w:hint="default"/>
      </w:rPr>
    </w:lvl>
    <w:lvl w:ilvl="7" w:tplc="29564BD2">
      <w:start w:val="1"/>
      <w:numFmt w:val="bullet"/>
      <w:lvlText w:val="o"/>
      <w:lvlJc w:val="left"/>
      <w:pPr>
        <w:ind w:left="5760" w:hanging="360"/>
      </w:pPr>
      <w:rPr>
        <w:rFonts w:ascii="Courier New" w:hAnsi="Courier New" w:hint="default"/>
      </w:rPr>
    </w:lvl>
    <w:lvl w:ilvl="8" w:tplc="3712F790">
      <w:start w:val="1"/>
      <w:numFmt w:val="bullet"/>
      <w:lvlText w:val=""/>
      <w:lvlJc w:val="left"/>
      <w:pPr>
        <w:ind w:left="6480" w:hanging="360"/>
      </w:pPr>
      <w:rPr>
        <w:rFonts w:ascii="Wingdings" w:hAnsi="Wingdings" w:hint="default"/>
      </w:rPr>
    </w:lvl>
  </w:abstractNum>
  <w:abstractNum w:abstractNumId="11" w15:restartNumberingAfterBreak="0">
    <w:nsid w:val="214C1857"/>
    <w:multiLevelType w:val="hybridMultilevel"/>
    <w:tmpl w:val="CC02F9B4"/>
    <w:lvl w:ilvl="0" w:tplc="FBB054C8">
      <w:start w:val="1"/>
      <w:numFmt w:val="bullet"/>
      <w:lvlText w:val=""/>
      <w:lvlJc w:val="left"/>
      <w:pPr>
        <w:ind w:left="720" w:hanging="360"/>
      </w:pPr>
      <w:rPr>
        <w:rFonts w:ascii="Symbol" w:hAnsi="Symbol" w:hint="default"/>
      </w:rPr>
    </w:lvl>
    <w:lvl w:ilvl="1" w:tplc="0C9ACCB8">
      <w:start w:val="1"/>
      <w:numFmt w:val="bullet"/>
      <w:lvlText w:val="o"/>
      <w:lvlJc w:val="left"/>
      <w:pPr>
        <w:ind w:left="1440" w:hanging="360"/>
      </w:pPr>
      <w:rPr>
        <w:rFonts w:ascii="Courier New" w:hAnsi="Courier New" w:hint="default"/>
      </w:rPr>
    </w:lvl>
    <w:lvl w:ilvl="2" w:tplc="6EC84812">
      <w:start w:val="1"/>
      <w:numFmt w:val="bullet"/>
      <w:lvlText w:val=""/>
      <w:lvlJc w:val="left"/>
      <w:pPr>
        <w:ind w:left="2160" w:hanging="360"/>
      </w:pPr>
      <w:rPr>
        <w:rFonts w:ascii="Wingdings" w:hAnsi="Wingdings" w:hint="default"/>
      </w:rPr>
    </w:lvl>
    <w:lvl w:ilvl="3" w:tplc="508C919E">
      <w:start w:val="1"/>
      <w:numFmt w:val="bullet"/>
      <w:lvlText w:val=""/>
      <w:lvlJc w:val="left"/>
      <w:pPr>
        <w:ind w:left="2880" w:hanging="360"/>
      </w:pPr>
      <w:rPr>
        <w:rFonts w:ascii="Symbol" w:hAnsi="Symbol" w:hint="default"/>
      </w:rPr>
    </w:lvl>
    <w:lvl w:ilvl="4" w:tplc="C2E0AF18">
      <w:start w:val="1"/>
      <w:numFmt w:val="bullet"/>
      <w:lvlText w:val="o"/>
      <w:lvlJc w:val="left"/>
      <w:pPr>
        <w:ind w:left="3600" w:hanging="360"/>
      </w:pPr>
      <w:rPr>
        <w:rFonts w:ascii="Courier New" w:hAnsi="Courier New" w:hint="default"/>
      </w:rPr>
    </w:lvl>
    <w:lvl w:ilvl="5" w:tplc="BC464D38">
      <w:start w:val="1"/>
      <w:numFmt w:val="bullet"/>
      <w:lvlText w:val=""/>
      <w:lvlJc w:val="left"/>
      <w:pPr>
        <w:ind w:left="4320" w:hanging="360"/>
      </w:pPr>
      <w:rPr>
        <w:rFonts w:ascii="Wingdings" w:hAnsi="Wingdings" w:hint="default"/>
      </w:rPr>
    </w:lvl>
    <w:lvl w:ilvl="6" w:tplc="F68292A8">
      <w:start w:val="1"/>
      <w:numFmt w:val="bullet"/>
      <w:lvlText w:val=""/>
      <w:lvlJc w:val="left"/>
      <w:pPr>
        <w:ind w:left="5040" w:hanging="360"/>
      </w:pPr>
      <w:rPr>
        <w:rFonts w:ascii="Symbol" w:hAnsi="Symbol" w:hint="default"/>
      </w:rPr>
    </w:lvl>
    <w:lvl w:ilvl="7" w:tplc="A992FA7A">
      <w:start w:val="1"/>
      <w:numFmt w:val="bullet"/>
      <w:lvlText w:val="o"/>
      <w:lvlJc w:val="left"/>
      <w:pPr>
        <w:ind w:left="5760" w:hanging="360"/>
      </w:pPr>
      <w:rPr>
        <w:rFonts w:ascii="Courier New" w:hAnsi="Courier New" w:hint="default"/>
      </w:rPr>
    </w:lvl>
    <w:lvl w:ilvl="8" w:tplc="E7A07C5C">
      <w:start w:val="1"/>
      <w:numFmt w:val="bullet"/>
      <w:lvlText w:val=""/>
      <w:lvlJc w:val="left"/>
      <w:pPr>
        <w:ind w:left="6480" w:hanging="360"/>
      </w:pPr>
      <w:rPr>
        <w:rFonts w:ascii="Wingdings" w:hAnsi="Wingdings" w:hint="default"/>
      </w:rPr>
    </w:lvl>
  </w:abstractNum>
  <w:abstractNum w:abstractNumId="12" w15:restartNumberingAfterBreak="0">
    <w:nsid w:val="2318074C"/>
    <w:multiLevelType w:val="hybridMultilevel"/>
    <w:tmpl w:val="198098AC"/>
    <w:lvl w:ilvl="0" w:tplc="669264D0">
      <w:start w:val="1"/>
      <w:numFmt w:val="decimal"/>
      <w:lvlText w:val="%1."/>
      <w:lvlJc w:val="left"/>
      <w:pPr>
        <w:ind w:left="720" w:hanging="360"/>
      </w:pPr>
    </w:lvl>
    <w:lvl w:ilvl="1" w:tplc="03564D66">
      <w:start w:val="1"/>
      <w:numFmt w:val="lowerLetter"/>
      <w:lvlText w:val="%2."/>
      <w:lvlJc w:val="left"/>
      <w:pPr>
        <w:ind w:left="1440" w:hanging="360"/>
      </w:pPr>
    </w:lvl>
    <w:lvl w:ilvl="2" w:tplc="A73E617A">
      <w:start w:val="1"/>
      <w:numFmt w:val="lowerRoman"/>
      <w:lvlText w:val="%3."/>
      <w:lvlJc w:val="right"/>
      <w:pPr>
        <w:ind w:left="2160" w:hanging="180"/>
      </w:pPr>
    </w:lvl>
    <w:lvl w:ilvl="3" w:tplc="14FC7BF8">
      <w:start w:val="1"/>
      <w:numFmt w:val="decimal"/>
      <w:lvlText w:val="%4."/>
      <w:lvlJc w:val="left"/>
      <w:pPr>
        <w:ind w:left="2880" w:hanging="360"/>
      </w:pPr>
    </w:lvl>
    <w:lvl w:ilvl="4" w:tplc="37842E14">
      <w:start w:val="1"/>
      <w:numFmt w:val="lowerLetter"/>
      <w:lvlText w:val="%5."/>
      <w:lvlJc w:val="left"/>
      <w:pPr>
        <w:ind w:left="3600" w:hanging="360"/>
      </w:pPr>
    </w:lvl>
    <w:lvl w:ilvl="5" w:tplc="0C9ACF16">
      <w:start w:val="1"/>
      <w:numFmt w:val="lowerRoman"/>
      <w:lvlText w:val="%6."/>
      <w:lvlJc w:val="right"/>
      <w:pPr>
        <w:ind w:left="4320" w:hanging="180"/>
      </w:pPr>
    </w:lvl>
    <w:lvl w:ilvl="6" w:tplc="FC7A5F16">
      <w:start w:val="1"/>
      <w:numFmt w:val="decimal"/>
      <w:lvlText w:val="%7."/>
      <w:lvlJc w:val="left"/>
      <w:pPr>
        <w:ind w:left="5040" w:hanging="360"/>
      </w:pPr>
    </w:lvl>
    <w:lvl w:ilvl="7" w:tplc="380A2908">
      <w:start w:val="1"/>
      <w:numFmt w:val="lowerLetter"/>
      <w:lvlText w:val="%8."/>
      <w:lvlJc w:val="left"/>
      <w:pPr>
        <w:ind w:left="5760" w:hanging="360"/>
      </w:pPr>
    </w:lvl>
    <w:lvl w:ilvl="8" w:tplc="8A18515E">
      <w:start w:val="1"/>
      <w:numFmt w:val="lowerRoman"/>
      <w:lvlText w:val="%9."/>
      <w:lvlJc w:val="right"/>
      <w:pPr>
        <w:ind w:left="6480" w:hanging="180"/>
      </w:pPr>
    </w:lvl>
  </w:abstractNum>
  <w:abstractNum w:abstractNumId="13" w15:restartNumberingAfterBreak="0">
    <w:nsid w:val="26FB2843"/>
    <w:multiLevelType w:val="hybridMultilevel"/>
    <w:tmpl w:val="B7EC8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5B78BE"/>
    <w:multiLevelType w:val="hybridMultilevel"/>
    <w:tmpl w:val="489C1B84"/>
    <w:lvl w:ilvl="0" w:tplc="D19E16B4">
      <w:numFmt w:val="bullet"/>
      <w:lvlText w:val="•"/>
      <w:lvlJc w:val="left"/>
      <w:pPr>
        <w:ind w:left="720" w:hanging="360"/>
      </w:pPr>
      <w:rPr>
        <w:rFonts w:ascii="SymbolMT" w:eastAsiaTheme="minorHAnsi"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2C65E1"/>
    <w:multiLevelType w:val="hybridMultilevel"/>
    <w:tmpl w:val="4B928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930016"/>
    <w:multiLevelType w:val="hybridMultilevel"/>
    <w:tmpl w:val="F0766EA2"/>
    <w:lvl w:ilvl="0" w:tplc="D19E16B4">
      <w:numFmt w:val="bullet"/>
      <w:lvlText w:val="•"/>
      <w:lvlJc w:val="left"/>
      <w:pPr>
        <w:ind w:left="720" w:hanging="360"/>
      </w:pPr>
      <w:rPr>
        <w:rFonts w:ascii="SymbolMT" w:eastAsiaTheme="minorHAnsi" w:hAnsi="SymbolMT" w:cs="SymbolMT" w:hint="default"/>
      </w:rPr>
    </w:lvl>
    <w:lvl w:ilvl="1" w:tplc="DD5CBC02">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4616CC"/>
    <w:multiLevelType w:val="hybridMultilevel"/>
    <w:tmpl w:val="ADC4E22C"/>
    <w:lvl w:ilvl="0" w:tplc="D19E16B4">
      <w:numFmt w:val="bullet"/>
      <w:lvlText w:val="•"/>
      <w:lvlJc w:val="left"/>
      <w:pPr>
        <w:ind w:left="720" w:hanging="360"/>
      </w:pPr>
      <w:rPr>
        <w:rFonts w:ascii="SymbolMT" w:eastAsiaTheme="minorHAnsi"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714308"/>
    <w:multiLevelType w:val="multilevel"/>
    <w:tmpl w:val="8B7C9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6975E8"/>
    <w:multiLevelType w:val="hybridMultilevel"/>
    <w:tmpl w:val="0EB0E2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A730F8"/>
    <w:multiLevelType w:val="hybridMultilevel"/>
    <w:tmpl w:val="B102516E"/>
    <w:lvl w:ilvl="0" w:tplc="D19E16B4">
      <w:numFmt w:val="bullet"/>
      <w:lvlText w:val="•"/>
      <w:lvlJc w:val="left"/>
      <w:pPr>
        <w:ind w:left="720" w:hanging="360"/>
      </w:pPr>
      <w:rPr>
        <w:rFonts w:ascii="SymbolMT" w:eastAsiaTheme="minorHAnsi"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EB3527"/>
    <w:multiLevelType w:val="hybridMultilevel"/>
    <w:tmpl w:val="A9189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0F332E"/>
    <w:multiLevelType w:val="hybridMultilevel"/>
    <w:tmpl w:val="65D06A28"/>
    <w:lvl w:ilvl="0" w:tplc="04090001">
      <w:start w:val="1"/>
      <w:numFmt w:val="bullet"/>
      <w:lvlText w:val=""/>
      <w:lvlJc w:val="left"/>
      <w:pPr>
        <w:tabs>
          <w:tab w:val="num" w:pos="1156"/>
        </w:tabs>
        <w:ind w:left="1156" w:hanging="360"/>
      </w:pPr>
      <w:rPr>
        <w:rFonts w:ascii="Symbol" w:hAnsi="Symbol" w:hint="default"/>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24" w15:restartNumberingAfterBreak="0">
    <w:nsid w:val="4F250E24"/>
    <w:multiLevelType w:val="hybridMultilevel"/>
    <w:tmpl w:val="7C900D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FAF39B6"/>
    <w:multiLevelType w:val="hybridMultilevel"/>
    <w:tmpl w:val="6A721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A80AD1"/>
    <w:multiLevelType w:val="hybridMultilevel"/>
    <w:tmpl w:val="C0948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124620"/>
    <w:multiLevelType w:val="hybridMultilevel"/>
    <w:tmpl w:val="02C6CB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370EC1"/>
    <w:multiLevelType w:val="hybridMultilevel"/>
    <w:tmpl w:val="4A04F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BF4C78"/>
    <w:multiLevelType w:val="hybridMultilevel"/>
    <w:tmpl w:val="CA9C4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2760D6"/>
    <w:multiLevelType w:val="hybridMultilevel"/>
    <w:tmpl w:val="67C0BD1A"/>
    <w:lvl w:ilvl="0" w:tplc="D19E16B4">
      <w:numFmt w:val="bullet"/>
      <w:lvlText w:val="•"/>
      <w:lvlJc w:val="left"/>
      <w:pPr>
        <w:ind w:left="720" w:hanging="360"/>
      </w:pPr>
      <w:rPr>
        <w:rFonts w:ascii="SymbolMT" w:eastAsiaTheme="minorHAnsi"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2416FF"/>
    <w:multiLevelType w:val="hybridMultilevel"/>
    <w:tmpl w:val="B74ECE34"/>
    <w:lvl w:ilvl="0" w:tplc="45A6494C">
      <w:start w:val="1"/>
      <w:numFmt w:val="decimal"/>
      <w:lvlText w:val="%1."/>
      <w:lvlJc w:val="left"/>
      <w:pPr>
        <w:ind w:left="720" w:hanging="360"/>
      </w:pPr>
    </w:lvl>
    <w:lvl w:ilvl="1" w:tplc="4CF48F3A">
      <w:start w:val="1"/>
      <w:numFmt w:val="lowerLetter"/>
      <w:lvlText w:val="%2."/>
      <w:lvlJc w:val="left"/>
      <w:pPr>
        <w:ind w:left="1440" w:hanging="360"/>
      </w:pPr>
    </w:lvl>
    <w:lvl w:ilvl="2" w:tplc="22BCD280">
      <w:start w:val="1"/>
      <w:numFmt w:val="lowerRoman"/>
      <w:lvlText w:val="%3."/>
      <w:lvlJc w:val="right"/>
      <w:pPr>
        <w:ind w:left="2160" w:hanging="180"/>
      </w:pPr>
    </w:lvl>
    <w:lvl w:ilvl="3" w:tplc="13F4C9E6">
      <w:start w:val="1"/>
      <w:numFmt w:val="decimal"/>
      <w:lvlText w:val="%4."/>
      <w:lvlJc w:val="left"/>
      <w:pPr>
        <w:ind w:left="2880" w:hanging="360"/>
      </w:pPr>
    </w:lvl>
    <w:lvl w:ilvl="4" w:tplc="30A23348">
      <w:start w:val="1"/>
      <w:numFmt w:val="lowerLetter"/>
      <w:lvlText w:val="%5."/>
      <w:lvlJc w:val="left"/>
      <w:pPr>
        <w:ind w:left="3600" w:hanging="360"/>
      </w:pPr>
    </w:lvl>
    <w:lvl w:ilvl="5" w:tplc="DC1E210A">
      <w:start w:val="1"/>
      <w:numFmt w:val="lowerRoman"/>
      <w:lvlText w:val="%6."/>
      <w:lvlJc w:val="right"/>
      <w:pPr>
        <w:ind w:left="4320" w:hanging="180"/>
      </w:pPr>
    </w:lvl>
    <w:lvl w:ilvl="6" w:tplc="D6E498BC">
      <w:start w:val="1"/>
      <w:numFmt w:val="decimal"/>
      <w:lvlText w:val="%7."/>
      <w:lvlJc w:val="left"/>
      <w:pPr>
        <w:ind w:left="5040" w:hanging="360"/>
      </w:pPr>
    </w:lvl>
    <w:lvl w:ilvl="7" w:tplc="E488E48A">
      <w:start w:val="1"/>
      <w:numFmt w:val="lowerLetter"/>
      <w:lvlText w:val="%8."/>
      <w:lvlJc w:val="left"/>
      <w:pPr>
        <w:ind w:left="5760" w:hanging="360"/>
      </w:pPr>
    </w:lvl>
    <w:lvl w:ilvl="8" w:tplc="25381848">
      <w:start w:val="1"/>
      <w:numFmt w:val="lowerRoman"/>
      <w:lvlText w:val="%9."/>
      <w:lvlJc w:val="right"/>
      <w:pPr>
        <w:ind w:left="6480" w:hanging="180"/>
      </w:pPr>
    </w:lvl>
  </w:abstractNum>
  <w:abstractNum w:abstractNumId="33"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3925778">
    <w:abstractNumId w:val="2"/>
  </w:num>
  <w:num w:numId="2" w16cid:durableId="1040739346">
    <w:abstractNumId w:val="11"/>
  </w:num>
  <w:num w:numId="3" w16cid:durableId="1232350318">
    <w:abstractNumId w:val="12"/>
  </w:num>
  <w:num w:numId="4" w16cid:durableId="1356224051">
    <w:abstractNumId w:val="32"/>
  </w:num>
  <w:num w:numId="5" w16cid:durableId="1633436892">
    <w:abstractNumId w:val="10"/>
  </w:num>
  <w:num w:numId="6" w16cid:durableId="737633604">
    <w:abstractNumId w:val="5"/>
  </w:num>
  <w:num w:numId="7" w16cid:durableId="331879857">
    <w:abstractNumId w:val="16"/>
  </w:num>
  <w:num w:numId="8" w16cid:durableId="580796249">
    <w:abstractNumId w:val="33"/>
  </w:num>
  <w:num w:numId="9" w16cid:durableId="306936169">
    <w:abstractNumId w:val="29"/>
  </w:num>
  <w:num w:numId="10" w16cid:durableId="1172178809">
    <w:abstractNumId w:val="23"/>
  </w:num>
  <w:num w:numId="11" w16cid:durableId="276328122">
    <w:abstractNumId w:val="1"/>
  </w:num>
  <w:num w:numId="12" w16cid:durableId="20906641">
    <w:abstractNumId w:val="19"/>
  </w:num>
  <w:num w:numId="13" w16cid:durableId="576940916">
    <w:abstractNumId w:val="4"/>
  </w:num>
  <w:num w:numId="14" w16cid:durableId="1701277327">
    <w:abstractNumId w:val="13"/>
  </w:num>
  <w:num w:numId="15" w16cid:durableId="65303233">
    <w:abstractNumId w:val="15"/>
  </w:num>
  <w:num w:numId="16" w16cid:durableId="1191071806">
    <w:abstractNumId w:val="28"/>
  </w:num>
  <w:num w:numId="17" w16cid:durableId="551506424">
    <w:abstractNumId w:val="24"/>
  </w:num>
  <w:num w:numId="18" w16cid:durableId="1760591694">
    <w:abstractNumId w:val="27"/>
  </w:num>
  <w:num w:numId="19" w16cid:durableId="759759813">
    <w:abstractNumId w:val="7"/>
  </w:num>
  <w:num w:numId="20" w16cid:durableId="1977248743">
    <w:abstractNumId w:val="26"/>
  </w:num>
  <w:num w:numId="21" w16cid:durableId="298534825">
    <w:abstractNumId w:val="30"/>
  </w:num>
  <w:num w:numId="22" w16cid:durableId="1482697211">
    <w:abstractNumId w:val="22"/>
  </w:num>
  <w:num w:numId="23" w16cid:durableId="1443765342">
    <w:abstractNumId w:val="14"/>
  </w:num>
  <w:num w:numId="24" w16cid:durableId="763720897">
    <w:abstractNumId w:val="3"/>
  </w:num>
  <w:num w:numId="25" w16cid:durableId="2062289689">
    <w:abstractNumId w:val="18"/>
  </w:num>
  <w:num w:numId="26" w16cid:durableId="1167288908">
    <w:abstractNumId w:val="21"/>
  </w:num>
  <w:num w:numId="27" w16cid:durableId="1242835890">
    <w:abstractNumId w:val="31"/>
  </w:num>
  <w:num w:numId="28" w16cid:durableId="1657758295">
    <w:abstractNumId w:val="17"/>
  </w:num>
  <w:num w:numId="29" w16cid:durableId="1926763220">
    <w:abstractNumId w:val="0"/>
  </w:num>
  <w:num w:numId="30" w16cid:durableId="1916474582">
    <w:abstractNumId w:val="6"/>
  </w:num>
  <w:num w:numId="31" w16cid:durableId="227690548">
    <w:abstractNumId w:val="20"/>
  </w:num>
  <w:num w:numId="32" w16cid:durableId="428624108">
    <w:abstractNumId w:val="25"/>
  </w:num>
  <w:num w:numId="33" w16cid:durableId="1139028585">
    <w:abstractNumId w:val="9"/>
  </w:num>
  <w:num w:numId="34" w16cid:durableId="12168911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zUyt7A0NjUxMDBR0lEKTi0uzszPAykwrQUA3HAnHywAAAA="/>
  </w:docVars>
  <w:rsids>
    <w:rsidRoot w:val="00D41293"/>
    <w:rsid w:val="000133C8"/>
    <w:rsid w:val="000140B6"/>
    <w:rsid w:val="0001669E"/>
    <w:rsid w:val="00017B8C"/>
    <w:rsid w:val="0004017A"/>
    <w:rsid w:val="00052A60"/>
    <w:rsid w:val="00081832"/>
    <w:rsid w:val="00086CB8"/>
    <w:rsid w:val="000E2514"/>
    <w:rsid w:val="000E4F52"/>
    <w:rsid w:val="000F3890"/>
    <w:rsid w:val="000F3CC0"/>
    <w:rsid w:val="000F3CFD"/>
    <w:rsid w:val="00117508"/>
    <w:rsid w:val="00131A07"/>
    <w:rsid w:val="00132E0B"/>
    <w:rsid w:val="00134AD9"/>
    <w:rsid w:val="0015000A"/>
    <w:rsid w:val="00152E50"/>
    <w:rsid w:val="00155159"/>
    <w:rsid w:val="00194E28"/>
    <w:rsid w:val="001977E9"/>
    <w:rsid w:val="001A0614"/>
    <w:rsid w:val="001A4703"/>
    <w:rsid w:val="001B4C46"/>
    <w:rsid w:val="001C5363"/>
    <w:rsid w:val="00217093"/>
    <w:rsid w:val="00217DE0"/>
    <w:rsid w:val="00230797"/>
    <w:rsid w:val="002416D4"/>
    <w:rsid w:val="00247A84"/>
    <w:rsid w:val="002743B1"/>
    <w:rsid w:val="00276F34"/>
    <w:rsid w:val="002778EC"/>
    <w:rsid w:val="002B7793"/>
    <w:rsid w:val="002D102D"/>
    <w:rsid w:val="002E332F"/>
    <w:rsid w:val="002E76A6"/>
    <w:rsid w:val="0030591E"/>
    <w:rsid w:val="003125C6"/>
    <w:rsid w:val="00320C56"/>
    <w:rsid w:val="0034223F"/>
    <w:rsid w:val="003531C5"/>
    <w:rsid w:val="003B17AB"/>
    <w:rsid w:val="0040418A"/>
    <w:rsid w:val="004409FE"/>
    <w:rsid w:val="0044426B"/>
    <w:rsid w:val="00462E19"/>
    <w:rsid w:val="00462EDA"/>
    <w:rsid w:val="00467356"/>
    <w:rsid w:val="00481BAA"/>
    <w:rsid w:val="00485B85"/>
    <w:rsid w:val="004D07AF"/>
    <w:rsid w:val="004E1E94"/>
    <w:rsid w:val="00506015"/>
    <w:rsid w:val="00512A65"/>
    <w:rsid w:val="00515A46"/>
    <w:rsid w:val="00524B3A"/>
    <w:rsid w:val="00566E40"/>
    <w:rsid w:val="00577066"/>
    <w:rsid w:val="005A5469"/>
    <w:rsid w:val="005F4B95"/>
    <w:rsid w:val="005F563F"/>
    <w:rsid w:val="005F5C9F"/>
    <w:rsid w:val="00611534"/>
    <w:rsid w:val="00613AB2"/>
    <w:rsid w:val="00617F50"/>
    <w:rsid w:val="00671449"/>
    <w:rsid w:val="00671B0E"/>
    <w:rsid w:val="0068100C"/>
    <w:rsid w:val="006922DC"/>
    <w:rsid w:val="00692605"/>
    <w:rsid w:val="006A5690"/>
    <w:rsid w:val="006D14A4"/>
    <w:rsid w:val="006E2292"/>
    <w:rsid w:val="006F7CAE"/>
    <w:rsid w:val="007005A3"/>
    <w:rsid w:val="0071453F"/>
    <w:rsid w:val="00722530"/>
    <w:rsid w:val="00723D6D"/>
    <w:rsid w:val="00785BE6"/>
    <w:rsid w:val="007D5B28"/>
    <w:rsid w:val="007E5F39"/>
    <w:rsid w:val="00800849"/>
    <w:rsid w:val="008159D7"/>
    <w:rsid w:val="00882BAC"/>
    <w:rsid w:val="008A2CDB"/>
    <w:rsid w:val="008B49C6"/>
    <w:rsid w:val="008C2BC5"/>
    <w:rsid w:val="008E071B"/>
    <w:rsid w:val="00910D78"/>
    <w:rsid w:val="009369A2"/>
    <w:rsid w:val="0094027F"/>
    <w:rsid w:val="009474AA"/>
    <w:rsid w:val="00952E78"/>
    <w:rsid w:val="009561FA"/>
    <w:rsid w:val="0098113A"/>
    <w:rsid w:val="00983537"/>
    <w:rsid w:val="00991FCA"/>
    <w:rsid w:val="00992346"/>
    <w:rsid w:val="009B78B1"/>
    <w:rsid w:val="009D248B"/>
    <w:rsid w:val="009F5ABD"/>
    <w:rsid w:val="009F71C5"/>
    <w:rsid w:val="00A2777B"/>
    <w:rsid w:val="00A333DA"/>
    <w:rsid w:val="00A36FE8"/>
    <w:rsid w:val="00A61521"/>
    <w:rsid w:val="00A826E6"/>
    <w:rsid w:val="00A841DC"/>
    <w:rsid w:val="00A8661E"/>
    <w:rsid w:val="00AC3770"/>
    <w:rsid w:val="00AC7A84"/>
    <w:rsid w:val="00AD41E9"/>
    <w:rsid w:val="00AE2E23"/>
    <w:rsid w:val="00B051DF"/>
    <w:rsid w:val="00B057A6"/>
    <w:rsid w:val="00B53D7E"/>
    <w:rsid w:val="00B565DD"/>
    <w:rsid w:val="00B63C3B"/>
    <w:rsid w:val="00B64411"/>
    <w:rsid w:val="00B77808"/>
    <w:rsid w:val="00BA48B3"/>
    <w:rsid w:val="00BC0841"/>
    <w:rsid w:val="00C01641"/>
    <w:rsid w:val="00C05BB1"/>
    <w:rsid w:val="00C148C7"/>
    <w:rsid w:val="00C22520"/>
    <w:rsid w:val="00C56304"/>
    <w:rsid w:val="00C61B07"/>
    <w:rsid w:val="00C63D95"/>
    <w:rsid w:val="00C961B9"/>
    <w:rsid w:val="00CB08F5"/>
    <w:rsid w:val="00CE2BC5"/>
    <w:rsid w:val="00CF1568"/>
    <w:rsid w:val="00D03A7E"/>
    <w:rsid w:val="00D10B28"/>
    <w:rsid w:val="00D3796C"/>
    <w:rsid w:val="00D41293"/>
    <w:rsid w:val="00D44B31"/>
    <w:rsid w:val="00D81DF3"/>
    <w:rsid w:val="00D94409"/>
    <w:rsid w:val="00D95DFD"/>
    <w:rsid w:val="00DC6D43"/>
    <w:rsid w:val="00E00DBA"/>
    <w:rsid w:val="00E02118"/>
    <w:rsid w:val="00E52CBB"/>
    <w:rsid w:val="00E67374"/>
    <w:rsid w:val="00E843FA"/>
    <w:rsid w:val="00EA66DE"/>
    <w:rsid w:val="00EC228D"/>
    <w:rsid w:val="00EF6524"/>
    <w:rsid w:val="00F10379"/>
    <w:rsid w:val="00F12BD9"/>
    <w:rsid w:val="00F1380F"/>
    <w:rsid w:val="00F35DE6"/>
    <w:rsid w:val="00F50249"/>
    <w:rsid w:val="00F54B98"/>
    <w:rsid w:val="00F67CCE"/>
    <w:rsid w:val="00F7000C"/>
    <w:rsid w:val="00F870E7"/>
    <w:rsid w:val="00F94946"/>
    <w:rsid w:val="00FAFABF"/>
    <w:rsid w:val="00FB06E6"/>
    <w:rsid w:val="00FB50B3"/>
    <w:rsid w:val="00FE5659"/>
    <w:rsid w:val="00FF1A21"/>
    <w:rsid w:val="01D5C087"/>
    <w:rsid w:val="038649EA"/>
    <w:rsid w:val="044F6D3B"/>
    <w:rsid w:val="06AC9A8C"/>
    <w:rsid w:val="06E3D41B"/>
    <w:rsid w:val="07870DFD"/>
    <w:rsid w:val="080B7273"/>
    <w:rsid w:val="0994338A"/>
    <w:rsid w:val="09E691B3"/>
    <w:rsid w:val="0A122FDC"/>
    <w:rsid w:val="0D345C36"/>
    <w:rsid w:val="0D398227"/>
    <w:rsid w:val="0E5B1948"/>
    <w:rsid w:val="0F0D452A"/>
    <w:rsid w:val="10B5421F"/>
    <w:rsid w:val="10D9116B"/>
    <w:rsid w:val="1223CA46"/>
    <w:rsid w:val="122EA476"/>
    <w:rsid w:val="13BCC2C7"/>
    <w:rsid w:val="13CA70A0"/>
    <w:rsid w:val="13EA95AD"/>
    <w:rsid w:val="1413FF79"/>
    <w:rsid w:val="14B8F0AD"/>
    <w:rsid w:val="15C983D6"/>
    <w:rsid w:val="17425EC5"/>
    <w:rsid w:val="174EEC8C"/>
    <w:rsid w:val="17721113"/>
    <w:rsid w:val="18B3D9BD"/>
    <w:rsid w:val="190DE174"/>
    <w:rsid w:val="19B050EF"/>
    <w:rsid w:val="1A2EEC2F"/>
    <w:rsid w:val="1A63DF1A"/>
    <w:rsid w:val="1AB82730"/>
    <w:rsid w:val="1AC3905D"/>
    <w:rsid w:val="1AE8170D"/>
    <w:rsid w:val="1BAF6D1F"/>
    <w:rsid w:val="1C31C83B"/>
    <w:rsid w:val="1EB1D5D9"/>
    <w:rsid w:val="1F5882DA"/>
    <w:rsid w:val="207A31C3"/>
    <w:rsid w:val="208BCAF8"/>
    <w:rsid w:val="20EB0819"/>
    <w:rsid w:val="214661D4"/>
    <w:rsid w:val="22299C5B"/>
    <w:rsid w:val="222AF345"/>
    <w:rsid w:val="2419AAE3"/>
    <w:rsid w:val="247E1C62"/>
    <w:rsid w:val="2494C27C"/>
    <w:rsid w:val="24A7786D"/>
    <w:rsid w:val="25241719"/>
    <w:rsid w:val="25F0B207"/>
    <w:rsid w:val="26E2A116"/>
    <w:rsid w:val="2790BD25"/>
    <w:rsid w:val="289AB139"/>
    <w:rsid w:val="2AA67C51"/>
    <w:rsid w:val="2BB39892"/>
    <w:rsid w:val="2CAE834C"/>
    <w:rsid w:val="2F3DC14D"/>
    <w:rsid w:val="2FD7CC41"/>
    <w:rsid w:val="2FE1AA38"/>
    <w:rsid w:val="301FFDCF"/>
    <w:rsid w:val="308709B5"/>
    <w:rsid w:val="30A314EA"/>
    <w:rsid w:val="313FB8C5"/>
    <w:rsid w:val="32145F52"/>
    <w:rsid w:val="34636C47"/>
    <w:rsid w:val="35448582"/>
    <w:rsid w:val="3601D46E"/>
    <w:rsid w:val="369D89A7"/>
    <w:rsid w:val="36A76BFB"/>
    <w:rsid w:val="37432AC6"/>
    <w:rsid w:val="37C13870"/>
    <w:rsid w:val="3B524084"/>
    <w:rsid w:val="3B63859A"/>
    <w:rsid w:val="3C00661A"/>
    <w:rsid w:val="3D4D21E0"/>
    <w:rsid w:val="3DA5A0C7"/>
    <w:rsid w:val="3E3977E7"/>
    <w:rsid w:val="3E8FC11B"/>
    <w:rsid w:val="3E928B1E"/>
    <w:rsid w:val="3F7382FC"/>
    <w:rsid w:val="3FFACF61"/>
    <w:rsid w:val="408833EC"/>
    <w:rsid w:val="415D520E"/>
    <w:rsid w:val="429BE991"/>
    <w:rsid w:val="42FD58BE"/>
    <w:rsid w:val="433251DF"/>
    <w:rsid w:val="4365E0AB"/>
    <w:rsid w:val="44F58926"/>
    <w:rsid w:val="45220520"/>
    <w:rsid w:val="4601652F"/>
    <w:rsid w:val="4660ADA0"/>
    <w:rsid w:val="4897048D"/>
    <w:rsid w:val="498708C4"/>
    <w:rsid w:val="4A21A969"/>
    <w:rsid w:val="4A32D4EE"/>
    <w:rsid w:val="4B1AF666"/>
    <w:rsid w:val="4BFB1194"/>
    <w:rsid w:val="4C0B3D48"/>
    <w:rsid w:val="4C547EED"/>
    <w:rsid w:val="4C8AD6BA"/>
    <w:rsid w:val="4CBB383C"/>
    <w:rsid w:val="4CEE0C60"/>
    <w:rsid w:val="4CFFFF6B"/>
    <w:rsid w:val="4D5969BA"/>
    <w:rsid w:val="4E13CD7F"/>
    <w:rsid w:val="4E57089D"/>
    <w:rsid w:val="4F064611"/>
    <w:rsid w:val="50DEAE6B"/>
    <w:rsid w:val="5124FA63"/>
    <w:rsid w:val="515FBF6D"/>
    <w:rsid w:val="5369D04A"/>
    <w:rsid w:val="54A9103F"/>
    <w:rsid w:val="5813A3F4"/>
    <w:rsid w:val="58B102A2"/>
    <w:rsid w:val="59466416"/>
    <w:rsid w:val="5C20CE8B"/>
    <w:rsid w:val="5C6319F2"/>
    <w:rsid w:val="5DCB4BF3"/>
    <w:rsid w:val="62BF89BA"/>
    <w:rsid w:val="63365FE8"/>
    <w:rsid w:val="64A61EF3"/>
    <w:rsid w:val="64B5717F"/>
    <w:rsid w:val="67698CE1"/>
    <w:rsid w:val="68E8C3B9"/>
    <w:rsid w:val="6A5D6E4A"/>
    <w:rsid w:val="6A8E91FD"/>
    <w:rsid w:val="6B39B718"/>
    <w:rsid w:val="6C86DC7B"/>
    <w:rsid w:val="6CCE5B23"/>
    <w:rsid w:val="6DFA18A4"/>
    <w:rsid w:val="6F763D22"/>
    <w:rsid w:val="6F96710E"/>
    <w:rsid w:val="6FB13935"/>
    <w:rsid w:val="6FB7C3AD"/>
    <w:rsid w:val="70729E72"/>
    <w:rsid w:val="708639F7"/>
    <w:rsid w:val="70EB84DA"/>
    <w:rsid w:val="7275A7EC"/>
    <w:rsid w:val="72ABFFB9"/>
    <w:rsid w:val="7342845A"/>
    <w:rsid w:val="74261A60"/>
    <w:rsid w:val="7478FB3F"/>
    <w:rsid w:val="747B6985"/>
    <w:rsid w:val="748A5833"/>
    <w:rsid w:val="74963F64"/>
    <w:rsid w:val="758DA458"/>
    <w:rsid w:val="769BECA0"/>
    <w:rsid w:val="77082A5C"/>
    <w:rsid w:val="78104B21"/>
    <w:rsid w:val="78812177"/>
    <w:rsid w:val="7906CD18"/>
    <w:rsid w:val="791D3671"/>
    <w:rsid w:val="7B94E0FB"/>
    <w:rsid w:val="7C1DC846"/>
    <w:rsid w:val="7C3D91CB"/>
    <w:rsid w:val="7C9D3CFB"/>
    <w:rsid w:val="7D2C5904"/>
    <w:rsid w:val="7D6C1501"/>
    <w:rsid w:val="7DDE033D"/>
    <w:rsid w:val="7E8C8B30"/>
    <w:rsid w:val="7ECC81BD"/>
    <w:rsid w:val="7F72F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489A0"/>
  <w15:docId w15:val="{3A417078-253B-4F11-93F4-2A6E97091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A7E"/>
    <w:pPr>
      <w:spacing w:after="120" w:line="360" w:lineRule="auto"/>
    </w:pPr>
    <w:rPr>
      <w:sz w:val="32"/>
    </w:rPr>
  </w:style>
  <w:style w:type="paragraph" w:styleId="Heading1">
    <w:name w:val="heading 1"/>
    <w:basedOn w:val="Normal"/>
    <w:next w:val="Normal"/>
    <w:link w:val="Heading1Char"/>
    <w:autoRedefine/>
    <w:uiPriority w:val="9"/>
    <w:qFormat/>
    <w:rsid w:val="006E2292"/>
    <w:pPr>
      <w:keepNext/>
      <w:keepLines/>
      <w:spacing w:before="240" w:after="0"/>
      <w:outlineLvl w:val="0"/>
    </w:pPr>
    <w:rPr>
      <w:rFonts w:eastAsiaTheme="majorEastAsia" w:cstheme="majorBidi"/>
      <w:b/>
      <w:bCs/>
      <w:sz w:val="40"/>
      <w:szCs w:val="28"/>
    </w:rPr>
  </w:style>
  <w:style w:type="paragraph" w:styleId="Heading2">
    <w:name w:val="heading 2"/>
    <w:basedOn w:val="Heading1"/>
    <w:next w:val="Normal"/>
    <w:link w:val="Heading2Char"/>
    <w:autoRedefine/>
    <w:uiPriority w:val="9"/>
    <w:qFormat/>
    <w:rsid w:val="00D03A7E"/>
    <w:pPr>
      <w:spacing w:before="120"/>
      <w:outlineLvl w:val="1"/>
    </w:pPr>
    <w:rPr>
      <w:bCs w:val="0"/>
      <w:sz w:val="36"/>
      <w:szCs w:val="26"/>
    </w:rPr>
  </w:style>
  <w:style w:type="paragraph" w:styleId="Heading3">
    <w:name w:val="heading 3"/>
    <w:basedOn w:val="Heading2"/>
    <w:next w:val="Normal"/>
    <w:link w:val="Heading3Char"/>
    <w:uiPriority w:val="9"/>
    <w:qFormat/>
    <w:rsid w:val="00D03A7E"/>
    <w:pPr>
      <w:outlineLvl w:val="2"/>
    </w:pPr>
    <w:rPr>
      <w:bCs/>
      <w:sz w:val="32"/>
    </w:rPr>
  </w:style>
  <w:style w:type="paragraph" w:styleId="Heading4">
    <w:name w:val="heading 4"/>
    <w:basedOn w:val="Heading3"/>
    <w:next w:val="Normal"/>
    <w:link w:val="Heading4Char"/>
    <w:uiPriority w:val="9"/>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F12BD9"/>
    <w:pPr>
      <w:spacing w:after="0"/>
    </w:pPr>
  </w:style>
  <w:style w:type="character" w:customStyle="1" w:styleId="Heading2Char">
    <w:name w:val="Heading 2 Char"/>
    <w:basedOn w:val="DefaultParagraphFont"/>
    <w:link w:val="Heading2"/>
    <w:uiPriority w:val="9"/>
    <w:rsid w:val="00D03A7E"/>
    <w:rPr>
      <w:rFonts w:eastAsiaTheme="majorEastAsia" w:cstheme="majorBidi"/>
      <w:b/>
      <w:sz w:val="36"/>
      <w:szCs w:val="26"/>
    </w:rPr>
  </w:style>
  <w:style w:type="character" w:customStyle="1" w:styleId="Heading3Char">
    <w:name w:val="Heading 3 Char"/>
    <w:basedOn w:val="DefaultParagraphFont"/>
    <w:link w:val="Heading3"/>
    <w:uiPriority w:val="9"/>
    <w:rsid w:val="00D03A7E"/>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6E2292"/>
    <w:rPr>
      <w:rFonts w:eastAsiaTheme="majorEastAsia"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styleId="BodyText2">
    <w:name w:val="Body Text 2"/>
    <w:basedOn w:val="Normal"/>
    <w:link w:val="BodyText2Char"/>
    <w:rsid w:val="00EC228D"/>
    <w:pPr>
      <w:tabs>
        <w:tab w:val="left" w:pos="0"/>
      </w:tabs>
      <w:spacing w:after="144" w:line="216" w:lineRule="atLeast"/>
      <w:jc w:val="both"/>
    </w:pPr>
    <w:rPr>
      <w:rFonts w:ascii="Century Gothic" w:eastAsia="Times New Roman" w:hAnsi="Century Gothic" w:cs="Times New Roman"/>
      <w:color w:val="000000"/>
      <w:spacing w:val="-2"/>
      <w:sz w:val="24"/>
      <w:szCs w:val="20"/>
      <w:lang w:val="en-US"/>
    </w:rPr>
  </w:style>
  <w:style w:type="character" w:customStyle="1" w:styleId="BodyText2Char">
    <w:name w:val="Body Text 2 Char"/>
    <w:basedOn w:val="DefaultParagraphFont"/>
    <w:link w:val="BodyText2"/>
    <w:rsid w:val="00EC228D"/>
    <w:rPr>
      <w:rFonts w:ascii="Century Gothic" w:eastAsia="Times New Roman" w:hAnsi="Century Gothic" w:cs="Times New Roman"/>
      <w:color w:val="000000"/>
      <w:spacing w:val="-2"/>
      <w:szCs w:val="20"/>
      <w:lang w:val="en-US"/>
    </w:rPr>
  </w:style>
  <w:style w:type="paragraph" w:styleId="BodyText3">
    <w:name w:val="Body Text 3"/>
    <w:basedOn w:val="Normal"/>
    <w:link w:val="BodyText3Char"/>
    <w:rsid w:val="00EC228D"/>
    <w:pPr>
      <w:spacing w:after="144" w:line="216" w:lineRule="atLeast"/>
      <w:jc w:val="both"/>
    </w:pPr>
    <w:rPr>
      <w:rFonts w:ascii="Franklin Gothic Medium" w:eastAsia="Times New Roman" w:hAnsi="Franklin Gothic Medium" w:cs="Arial"/>
      <w:color w:val="000000"/>
      <w:spacing w:val="-2"/>
      <w:szCs w:val="20"/>
      <w:lang w:val="en-US"/>
    </w:rPr>
  </w:style>
  <w:style w:type="character" w:customStyle="1" w:styleId="BodyText3Char">
    <w:name w:val="Body Text 3 Char"/>
    <w:basedOn w:val="DefaultParagraphFont"/>
    <w:link w:val="BodyText3"/>
    <w:rsid w:val="00EC228D"/>
    <w:rPr>
      <w:rFonts w:ascii="Franklin Gothic Medium" w:eastAsia="Times New Roman" w:hAnsi="Franklin Gothic Medium" w:cs="Arial"/>
      <w:color w:val="000000"/>
      <w:spacing w:val="-2"/>
      <w:sz w:val="28"/>
      <w:szCs w:val="20"/>
      <w:lang w:val="en-US"/>
    </w:rPr>
  </w:style>
  <w:style w:type="paragraph" w:styleId="NormalWeb">
    <w:name w:val="Normal (Web)"/>
    <w:basedOn w:val="Normal"/>
    <w:uiPriority w:val="99"/>
    <w:unhideWhenUsed/>
    <w:rsid w:val="00247A84"/>
    <w:pPr>
      <w:spacing w:before="100" w:beforeAutospacing="1" w:after="100" w:afterAutospacing="1" w:line="240" w:lineRule="auto"/>
    </w:pPr>
    <w:rPr>
      <w:rFonts w:ascii="Times New Roman" w:hAnsi="Times New Roman" w:cs="Times New Roman"/>
      <w:sz w:val="24"/>
      <w:lang w:eastAsia="en-GB"/>
    </w:rPr>
  </w:style>
  <w:style w:type="paragraph" w:customStyle="1" w:styleId="paragraph">
    <w:name w:val="paragraph"/>
    <w:basedOn w:val="Normal"/>
    <w:rsid w:val="00F50249"/>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F50249"/>
  </w:style>
  <w:style w:type="paragraph" w:customStyle="1" w:styleId="AiralTitle">
    <w:name w:val="Airal Title"/>
    <w:basedOn w:val="Title"/>
    <w:link w:val="AiralTitleChar"/>
    <w:autoRedefine/>
    <w:qFormat/>
    <w:rsid w:val="00785BE6"/>
    <w:pPr>
      <w:pBdr>
        <w:bottom w:val="none" w:sz="0" w:space="0" w:color="auto"/>
      </w:pBdr>
      <w:spacing w:before="240" w:after="240"/>
    </w:pPr>
    <w:rPr>
      <w:rFonts w:cs="Arial"/>
      <w:b/>
      <w:bCs/>
      <w:spacing w:val="-10"/>
      <w:sz w:val="44"/>
      <w:szCs w:val="56"/>
    </w:rPr>
  </w:style>
  <w:style w:type="character" w:customStyle="1" w:styleId="AiralTitleChar">
    <w:name w:val="Airal Title Char"/>
    <w:basedOn w:val="TitleChar"/>
    <w:link w:val="AiralTitle"/>
    <w:rsid w:val="00785BE6"/>
    <w:rPr>
      <w:rFonts w:eastAsiaTheme="majorEastAsia" w:cs="Arial"/>
      <w:b/>
      <w:bCs/>
      <w:spacing w:val="-10"/>
      <w:kern w:val="28"/>
      <w:sz w:val="44"/>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68853">
      <w:bodyDiv w:val="1"/>
      <w:marLeft w:val="0"/>
      <w:marRight w:val="0"/>
      <w:marTop w:val="0"/>
      <w:marBottom w:val="0"/>
      <w:divBdr>
        <w:top w:val="none" w:sz="0" w:space="0" w:color="auto"/>
        <w:left w:val="none" w:sz="0" w:space="0" w:color="auto"/>
        <w:bottom w:val="none" w:sz="0" w:space="0" w:color="auto"/>
        <w:right w:val="none" w:sz="0" w:space="0" w:color="auto"/>
      </w:divBdr>
    </w:div>
    <w:div w:id="44186885">
      <w:bodyDiv w:val="1"/>
      <w:marLeft w:val="0"/>
      <w:marRight w:val="0"/>
      <w:marTop w:val="0"/>
      <w:marBottom w:val="0"/>
      <w:divBdr>
        <w:top w:val="none" w:sz="0" w:space="0" w:color="auto"/>
        <w:left w:val="none" w:sz="0" w:space="0" w:color="auto"/>
        <w:bottom w:val="none" w:sz="0" w:space="0" w:color="auto"/>
        <w:right w:val="none" w:sz="0" w:space="0" w:color="auto"/>
      </w:divBdr>
    </w:div>
    <w:div w:id="538318865">
      <w:bodyDiv w:val="1"/>
      <w:marLeft w:val="0"/>
      <w:marRight w:val="0"/>
      <w:marTop w:val="0"/>
      <w:marBottom w:val="0"/>
      <w:divBdr>
        <w:top w:val="none" w:sz="0" w:space="0" w:color="auto"/>
        <w:left w:val="none" w:sz="0" w:space="0" w:color="auto"/>
        <w:bottom w:val="none" w:sz="0" w:space="0" w:color="auto"/>
        <w:right w:val="none" w:sz="0" w:space="0" w:color="auto"/>
      </w:divBdr>
    </w:div>
    <w:div w:id="1063136575">
      <w:bodyDiv w:val="1"/>
      <w:marLeft w:val="0"/>
      <w:marRight w:val="0"/>
      <w:marTop w:val="0"/>
      <w:marBottom w:val="0"/>
      <w:divBdr>
        <w:top w:val="none" w:sz="0" w:space="0" w:color="auto"/>
        <w:left w:val="none" w:sz="0" w:space="0" w:color="auto"/>
        <w:bottom w:val="none" w:sz="0" w:space="0" w:color="auto"/>
        <w:right w:val="none" w:sz="0" w:space="0" w:color="auto"/>
      </w:divBdr>
    </w:div>
    <w:div w:id="1162696632">
      <w:bodyDiv w:val="1"/>
      <w:marLeft w:val="0"/>
      <w:marRight w:val="0"/>
      <w:marTop w:val="0"/>
      <w:marBottom w:val="0"/>
      <w:divBdr>
        <w:top w:val="none" w:sz="0" w:space="0" w:color="auto"/>
        <w:left w:val="none" w:sz="0" w:space="0" w:color="auto"/>
        <w:bottom w:val="none" w:sz="0" w:space="0" w:color="auto"/>
        <w:right w:val="none" w:sz="0" w:space="0" w:color="auto"/>
      </w:divBdr>
    </w:div>
    <w:div w:id="1513256938">
      <w:bodyDiv w:val="1"/>
      <w:marLeft w:val="0"/>
      <w:marRight w:val="0"/>
      <w:marTop w:val="0"/>
      <w:marBottom w:val="0"/>
      <w:divBdr>
        <w:top w:val="none" w:sz="0" w:space="0" w:color="auto"/>
        <w:left w:val="none" w:sz="0" w:space="0" w:color="auto"/>
        <w:bottom w:val="none" w:sz="0" w:space="0" w:color="auto"/>
        <w:right w:val="none" w:sz="0" w:space="0" w:color="auto"/>
      </w:divBdr>
    </w:div>
    <w:div w:id="1615553726">
      <w:bodyDiv w:val="1"/>
      <w:marLeft w:val="0"/>
      <w:marRight w:val="0"/>
      <w:marTop w:val="0"/>
      <w:marBottom w:val="0"/>
      <w:divBdr>
        <w:top w:val="none" w:sz="0" w:space="0" w:color="auto"/>
        <w:left w:val="none" w:sz="0" w:space="0" w:color="auto"/>
        <w:bottom w:val="none" w:sz="0" w:space="0" w:color="auto"/>
        <w:right w:val="none" w:sz="0" w:space="0" w:color="auto"/>
      </w:divBdr>
    </w:div>
    <w:div w:id="1732149020">
      <w:bodyDiv w:val="1"/>
      <w:marLeft w:val="0"/>
      <w:marRight w:val="0"/>
      <w:marTop w:val="0"/>
      <w:marBottom w:val="0"/>
      <w:divBdr>
        <w:top w:val="none" w:sz="0" w:space="0" w:color="auto"/>
        <w:left w:val="none" w:sz="0" w:space="0" w:color="auto"/>
        <w:bottom w:val="none" w:sz="0" w:space="0" w:color="auto"/>
        <w:right w:val="none" w:sz="0" w:space="0" w:color="auto"/>
      </w:divBdr>
    </w:div>
    <w:div w:id="1771269033">
      <w:bodyDiv w:val="1"/>
      <w:marLeft w:val="0"/>
      <w:marRight w:val="0"/>
      <w:marTop w:val="0"/>
      <w:marBottom w:val="0"/>
      <w:divBdr>
        <w:top w:val="none" w:sz="0" w:space="0" w:color="auto"/>
        <w:left w:val="none" w:sz="0" w:space="0" w:color="auto"/>
        <w:bottom w:val="none" w:sz="0" w:space="0" w:color="auto"/>
        <w:right w:val="none" w:sz="0" w:space="0" w:color="auto"/>
      </w:divBdr>
    </w:div>
    <w:div w:id="207519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ke.silvey@sightsupportwest.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Cole\Wiltshire%20Sight\SSW%20Shared%20Drive%20-%20Documents\1.%20Sight%20Support\General%20Office%20Resources\Letter%20and%20document%20templates\Large%20Print%20Accessible%20Templates\SSW%20Large%20Print%20Document%20-%20Accessible%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7b3ff264-aad0-4ec1-a063-5ad2d0862dcf">
      <UserInfo>
        <DisplayName>Aoife Mooney</DisplayName>
        <AccountId>15</AccountId>
        <AccountType/>
      </UserInfo>
      <UserInfo>
        <DisplayName>Allison McCourt</DisplayName>
        <AccountId>37</AccountId>
        <AccountType/>
      </UserInfo>
    </SharedWithUsers>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8" ma:contentTypeDescription="Create a new document." ma:contentTypeScope="" ma:versionID="2c6ffec4b2da2651fefb23df7cf5fda4">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86e2c620171a8cc710a08bcaecb8eee3"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A3B07D-89E4-4F50-99E3-9F49B7A277A0}">
  <ds:schemaRefs>
    <ds:schemaRef ds:uri="http://schemas.microsoft.com/sharepoint/v3/contenttype/forms"/>
  </ds:schemaRefs>
</ds:datastoreItem>
</file>

<file path=customXml/itemProps2.xml><?xml version="1.0" encoding="utf-8"?>
<ds:datastoreItem xmlns:ds="http://schemas.openxmlformats.org/officeDocument/2006/customXml" ds:itemID="{8104037B-FC39-4A87-AAC5-FD264F6E18BE}">
  <ds:schemaRefs>
    <ds:schemaRef ds:uri="http://schemas.openxmlformats.org/officeDocument/2006/bibliography"/>
  </ds:schemaRefs>
</ds:datastoreItem>
</file>

<file path=customXml/itemProps3.xml><?xml version="1.0" encoding="utf-8"?>
<ds:datastoreItem xmlns:ds="http://schemas.openxmlformats.org/officeDocument/2006/customXml" ds:itemID="{511F84AD-DEDD-4A45-A13F-B3E35AA7B122}">
  <ds:schemaRefs>
    <ds:schemaRef ds:uri="http://schemas.microsoft.com/office/2006/metadata/properties"/>
    <ds:schemaRef ds:uri="http://schemas.microsoft.com/office/infopath/2007/PartnerControls"/>
    <ds:schemaRef ds:uri="7b3ff264-aad0-4ec1-a063-5ad2d0862dcf"/>
    <ds:schemaRef ds:uri="cdbf2fea-5c8e-4481-bdc9-a38f236a8e7b"/>
  </ds:schemaRefs>
</ds:datastoreItem>
</file>

<file path=customXml/itemProps4.xml><?xml version="1.0" encoding="utf-8"?>
<ds:datastoreItem xmlns:ds="http://schemas.openxmlformats.org/officeDocument/2006/customXml" ds:itemID="{0831C0B8-B0D0-4C8F-BBBC-249651A2A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SSW Large Print Document - Accessible Format</Template>
  <TotalTime>4</TotalTime>
  <Pages>5</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Guide Dogs</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Cole</dc:creator>
  <cp:lastModifiedBy>Karen Cole</cp:lastModifiedBy>
  <cp:revision>1</cp:revision>
  <dcterms:created xsi:type="dcterms:W3CDTF">2025-02-28T15:23:00Z</dcterms:created>
  <dcterms:modified xsi:type="dcterms:W3CDTF">2025-02-28T15:31:00Z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