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71C5D" w14:textId="77777777" w:rsidR="001F318E" w:rsidRPr="000477CF" w:rsidRDefault="001F318E" w:rsidP="008B6FE8">
      <w:pPr>
        <w:spacing w:after="120" w:line="360" w:lineRule="auto"/>
        <w:rPr>
          <w:rFonts w:ascii="Arial" w:hAnsi="Arial" w:cs="Arial"/>
          <w:sz w:val="32"/>
          <w:szCs w:val="32"/>
        </w:rPr>
      </w:pPr>
    </w:p>
    <w:p w14:paraId="681B499A" w14:textId="42DAE6F6" w:rsidR="00781B6C" w:rsidRPr="000477CF" w:rsidRDefault="00CF54C2" w:rsidP="00FA6AF6">
      <w:pPr>
        <w:pStyle w:val="LargePrintHeading1"/>
        <w:spacing w:before="480"/>
      </w:pPr>
      <w:r w:rsidRPr="000477CF">
        <w:t xml:space="preserve">Volunteer Role Description </w:t>
      </w:r>
    </w:p>
    <w:p w14:paraId="282EB5A8" w14:textId="77777777" w:rsidR="000C690D" w:rsidRPr="000477CF" w:rsidRDefault="000C690D" w:rsidP="000C690D">
      <w:pPr>
        <w:pStyle w:val="16ptNormal"/>
      </w:pPr>
      <w:r w:rsidRPr="000477CF">
        <w:t xml:space="preserve">Thank you for your interest in volunteering with us! We rely on the help and dedication of volunteers to support the wide range of services that we provide to people living with sight loss in the area, and we </w:t>
      </w:r>
      <w:proofErr w:type="spellStart"/>
      <w:r w:rsidRPr="000477CF">
        <w:t>recognise</w:t>
      </w:r>
      <w:proofErr w:type="spellEnd"/>
      <w:r w:rsidRPr="000477CF">
        <w:t xml:space="preserve"> the huge contribution our volunteers make to the effectiveness of our </w:t>
      </w:r>
      <w:proofErr w:type="spellStart"/>
      <w:r w:rsidRPr="000477CF">
        <w:t>organisation</w:t>
      </w:r>
      <w:proofErr w:type="spellEnd"/>
      <w:r w:rsidRPr="000477CF">
        <w:t>.</w:t>
      </w:r>
    </w:p>
    <w:p w14:paraId="4957DFEA" w14:textId="14B29B82" w:rsidR="009E5EE7" w:rsidRPr="000477CF" w:rsidRDefault="00C06D3A" w:rsidP="00D32FFA">
      <w:pPr>
        <w:pStyle w:val="AccessibleStandard14Print"/>
        <w:rPr>
          <w:b/>
          <w:bCs/>
        </w:rPr>
      </w:pPr>
      <w:r w:rsidRPr="000477CF">
        <w:rPr>
          <w:b/>
          <w:bCs/>
        </w:rPr>
        <w:t xml:space="preserve">Role: </w:t>
      </w:r>
      <w:r w:rsidR="00B14E22" w:rsidRPr="000477CF">
        <w:t>Services Support</w:t>
      </w:r>
      <w:r w:rsidR="00320D72" w:rsidRPr="000477CF">
        <w:t xml:space="preserve"> </w:t>
      </w:r>
      <w:r w:rsidR="00D32FFA" w:rsidRPr="000477CF">
        <w:t xml:space="preserve">and Admin </w:t>
      </w:r>
      <w:r w:rsidR="005D1746" w:rsidRPr="000477CF">
        <w:t>Volunteer</w:t>
      </w:r>
    </w:p>
    <w:p w14:paraId="1E815551" w14:textId="602E12C5" w:rsidR="00240346" w:rsidRPr="000477CF" w:rsidRDefault="00C06D3A" w:rsidP="00D32FFA">
      <w:pPr>
        <w:pStyle w:val="AccessibleStandard14Print"/>
      </w:pPr>
      <w:r w:rsidRPr="000477CF">
        <w:rPr>
          <w:b/>
          <w:bCs/>
        </w:rPr>
        <w:t>Location:</w:t>
      </w:r>
      <w:r w:rsidRPr="000477CF">
        <w:t xml:space="preserve"> </w:t>
      </w:r>
      <w:r w:rsidR="00240346" w:rsidRPr="000477CF">
        <w:t>The Vassall Centre, Gill Avenue, Bristol BS16 2QQ</w:t>
      </w:r>
      <w:r w:rsidR="00462A88" w:rsidRPr="000477CF">
        <w:t>; or</w:t>
      </w:r>
      <w:r w:rsidR="00462A88" w:rsidRPr="000477CF">
        <w:br/>
        <w:t xml:space="preserve">St Lucy’s Sight Centre, </w:t>
      </w:r>
      <w:proofErr w:type="spellStart"/>
      <w:r w:rsidR="00462A88" w:rsidRPr="000477CF">
        <w:t>Browfort</w:t>
      </w:r>
      <w:proofErr w:type="spellEnd"/>
      <w:r w:rsidR="00462A88" w:rsidRPr="000477CF">
        <w:t>, Bath Road, Devizes, SN10 2AT; or</w:t>
      </w:r>
      <w:r w:rsidR="00462A88" w:rsidRPr="000477CF">
        <w:br/>
        <w:t>81 Albion Street, Cheltenham, GL52 2RZ</w:t>
      </w:r>
    </w:p>
    <w:p w14:paraId="7324A4E6" w14:textId="014F4882" w:rsidR="0029496C" w:rsidRPr="000477CF" w:rsidRDefault="00C06D3A" w:rsidP="00D32FFA">
      <w:pPr>
        <w:pStyle w:val="AccessibleStandard14Print"/>
      </w:pPr>
      <w:r w:rsidRPr="000477CF">
        <w:rPr>
          <w:b/>
          <w:bCs/>
        </w:rPr>
        <w:t xml:space="preserve">Purpose: </w:t>
      </w:r>
      <w:r w:rsidR="003B456B" w:rsidRPr="000477CF">
        <w:t xml:space="preserve">Seeking feedback from our clients helps us to continuously improve our services and it also provides key outcomes data to help secure funding for our vital advice work. </w:t>
      </w:r>
      <w:r w:rsidR="003C5320" w:rsidRPr="000477CF">
        <w:t xml:space="preserve">We also </w:t>
      </w:r>
      <w:r w:rsidR="00006958" w:rsidRPr="000477CF">
        <w:t xml:space="preserve">like </w:t>
      </w:r>
      <w:r w:rsidR="003C5320" w:rsidRPr="000477CF">
        <w:t xml:space="preserve">to check in with </w:t>
      </w:r>
      <w:r w:rsidR="0029496C" w:rsidRPr="000477CF">
        <w:t xml:space="preserve">people who have previously used our services to ensure that they know what additional support we can offer them if needed. </w:t>
      </w:r>
    </w:p>
    <w:p w14:paraId="778EC901" w14:textId="524F47A0" w:rsidR="00183AC0" w:rsidRPr="000477CF" w:rsidRDefault="00183AC0" w:rsidP="00D32FFA">
      <w:pPr>
        <w:pStyle w:val="AccessibleStandard14Print"/>
        <w:rPr>
          <w:b/>
          <w:bCs/>
          <w:sz w:val="32"/>
          <w:szCs w:val="32"/>
        </w:rPr>
      </w:pPr>
      <w:r w:rsidRPr="000477CF">
        <w:t>We</w:t>
      </w:r>
      <w:r w:rsidR="00074D4C" w:rsidRPr="000477CF">
        <w:t xml:space="preserve"> require </w:t>
      </w:r>
      <w:r w:rsidR="005131E3" w:rsidRPr="000477CF">
        <w:t xml:space="preserve">an </w:t>
      </w:r>
      <w:proofErr w:type="spellStart"/>
      <w:r w:rsidR="005131E3" w:rsidRPr="000477CF">
        <w:t>organised</w:t>
      </w:r>
      <w:proofErr w:type="spellEnd"/>
      <w:r w:rsidR="005131E3" w:rsidRPr="000477CF">
        <w:t xml:space="preserve"> and friendly team player </w:t>
      </w:r>
      <w:r w:rsidR="00CF7130" w:rsidRPr="000477CF">
        <w:t>to make evaluation</w:t>
      </w:r>
      <w:r w:rsidRPr="000477CF">
        <w:t>, catch-up</w:t>
      </w:r>
      <w:r w:rsidR="00CF7130" w:rsidRPr="000477CF">
        <w:t xml:space="preserve"> and review calls to our clients</w:t>
      </w:r>
      <w:r w:rsidR="0027339C" w:rsidRPr="000477CF">
        <w:t>,</w:t>
      </w:r>
      <w:r w:rsidR="00CF7130" w:rsidRPr="000477CF">
        <w:t xml:space="preserve"> as well as </w:t>
      </w:r>
      <w:r w:rsidR="005131E3" w:rsidRPr="000477CF">
        <w:t xml:space="preserve">provide </w:t>
      </w:r>
      <w:r w:rsidR="00CF7130" w:rsidRPr="000477CF">
        <w:t xml:space="preserve">ad hoc </w:t>
      </w:r>
      <w:r w:rsidR="005131E3" w:rsidRPr="000477CF">
        <w:t xml:space="preserve">admin support </w:t>
      </w:r>
      <w:r w:rsidR="00C67907" w:rsidRPr="000477CF">
        <w:t xml:space="preserve">for </w:t>
      </w:r>
      <w:r w:rsidR="0027339C" w:rsidRPr="000477CF">
        <w:t xml:space="preserve">the </w:t>
      </w:r>
      <w:r w:rsidRPr="000477CF">
        <w:t>t</w:t>
      </w:r>
      <w:r w:rsidR="005131E3" w:rsidRPr="000477CF">
        <w:t>eam.</w:t>
      </w:r>
      <w:r w:rsidRPr="000477CF">
        <w:t xml:space="preserve"> </w:t>
      </w:r>
      <w:r w:rsidR="00265989" w:rsidRPr="000477CF">
        <w:t xml:space="preserve">As a small but busy team, your </w:t>
      </w:r>
      <w:r w:rsidR="00604C1A" w:rsidRPr="000477CF">
        <w:t xml:space="preserve">support will be invaluable to the smooth running of our </w:t>
      </w:r>
      <w:r w:rsidR="00265989" w:rsidRPr="000477CF">
        <w:t xml:space="preserve">advice </w:t>
      </w:r>
      <w:r w:rsidR="00604C1A" w:rsidRPr="000477CF">
        <w:t>service.</w:t>
      </w:r>
    </w:p>
    <w:p w14:paraId="40C8D3D1" w14:textId="593E63F7" w:rsidR="00C06D3A" w:rsidRPr="000477CF" w:rsidRDefault="00C06D3A" w:rsidP="00D32FFA">
      <w:pPr>
        <w:pStyle w:val="Heading2"/>
      </w:pPr>
      <w:r w:rsidRPr="000477CF">
        <w:t xml:space="preserve">What </w:t>
      </w:r>
      <w:r w:rsidR="00D32FFA" w:rsidRPr="000477CF">
        <w:t xml:space="preserve">will </w:t>
      </w:r>
      <w:r w:rsidRPr="000477CF">
        <w:t>you be doing?</w:t>
      </w:r>
    </w:p>
    <w:p w14:paraId="55B6D596" w14:textId="63298077" w:rsidR="00BA76FF" w:rsidRPr="000477CF" w:rsidRDefault="007D05B8" w:rsidP="00D32FFA">
      <w:pPr>
        <w:pStyle w:val="AccessibleStandard14Print"/>
      </w:pPr>
      <w:r w:rsidRPr="000477CF">
        <w:t>Key tasks:</w:t>
      </w:r>
    </w:p>
    <w:p w14:paraId="76C3A5F6" w14:textId="692D3F02" w:rsidR="007D05B8" w:rsidRPr="000477CF" w:rsidRDefault="007D05B8" w:rsidP="003217E0">
      <w:pPr>
        <w:pStyle w:val="LargePrintList"/>
        <w:spacing w:before="120"/>
        <w:rPr>
          <w:sz w:val="28"/>
          <w:szCs w:val="28"/>
        </w:rPr>
      </w:pPr>
      <w:r w:rsidRPr="000477CF">
        <w:rPr>
          <w:sz w:val="28"/>
          <w:szCs w:val="28"/>
        </w:rPr>
        <w:t>Conducting client evaluation, catch-up and review telephone calls</w:t>
      </w:r>
    </w:p>
    <w:p w14:paraId="4AC2D22A" w14:textId="77777777" w:rsidR="007D05B8" w:rsidRPr="000477CF" w:rsidRDefault="007D05B8" w:rsidP="007D05B8">
      <w:pPr>
        <w:pStyle w:val="LargePrintList"/>
        <w:rPr>
          <w:sz w:val="28"/>
          <w:szCs w:val="28"/>
        </w:rPr>
      </w:pPr>
      <w:r w:rsidRPr="000477CF">
        <w:rPr>
          <w:sz w:val="28"/>
          <w:szCs w:val="28"/>
        </w:rPr>
        <w:t>Inputting data into our client management database</w:t>
      </w:r>
    </w:p>
    <w:p w14:paraId="7259B973" w14:textId="16871EA7" w:rsidR="003217E0" w:rsidRPr="000477CF" w:rsidRDefault="007D05B8" w:rsidP="00DE7030">
      <w:pPr>
        <w:pStyle w:val="LargePrintList"/>
        <w:rPr>
          <w:rFonts w:cs="Arial"/>
          <w:sz w:val="28"/>
          <w:szCs w:val="28"/>
          <w:lang w:val="en-US"/>
        </w:rPr>
      </w:pPr>
      <w:r w:rsidRPr="000477CF">
        <w:rPr>
          <w:sz w:val="28"/>
          <w:szCs w:val="28"/>
        </w:rPr>
        <w:t>Reporting back any issues or concerns to your key contact</w:t>
      </w:r>
      <w:r w:rsidR="003217E0" w:rsidRPr="000477CF">
        <w:br w:type="page"/>
      </w:r>
    </w:p>
    <w:p w14:paraId="497ACFA4" w14:textId="638B4EC5" w:rsidR="003A3C37" w:rsidRPr="000477CF" w:rsidRDefault="00216689" w:rsidP="001B6E7B">
      <w:pPr>
        <w:pStyle w:val="AccessibleStandard14Print"/>
      </w:pPr>
      <w:r w:rsidRPr="000477CF">
        <w:lastRenderedPageBreak/>
        <w:t>Additional ad hoc tasks</w:t>
      </w:r>
      <w:r w:rsidR="003A3C37" w:rsidRPr="000477CF">
        <w:t>:</w:t>
      </w:r>
    </w:p>
    <w:p w14:paraId="191E4180" w14:textId="084BA0B9" w:rsidR="00D13689" w:rsidRPr="000477CF" w:rsidRDefault="00EF057B" w:rsidP="00D13689">
      <w:pPr>
        <w:pStyle w:val="LargePrintList"/>
        <w:rPr>
          <w:sz w:val="28"/>
          <w:szCs w:val="28"/>
        </w:rPr>
      </w:pPr>
      <w:r w:rsidRPr="000477CF">
        <w:rPr>
          <w:sz w:val="28"/>
          <w:szCs w:val="28"/>
        </w:rPr>
        <w:t xml:space="preserve">Ensuring resource information is kept up to date and equipment is checked and </w:t>
      </w:r>
      <w:r w:rsidR="00715EDB" w:rsidRPr="000477CF">
        <w:rPr>
          <w:sz w:val="28"/>
          <w:szCs w:val="28"/>
        </w:rPr>
        <w:t>charged up</w:t>
      </w:r>
    </w:p>
    <w:p w14:paraId="7567358E" w14:textId="77777777" w:rsidR="00D13689" w:rsidRPr="000477CF" w:rsidRDefault="002D4B3E" w:rsidP="00D13689">
      <w:pPr>
        <w:pStyle w:val="LargePrintList"/>
        <w:rPr>
          <w:sz w:val="28"/>
          <w:szCs w:val="28"/>
        </w:rPr>
      </w:pPr>
      <w:r w:rsidRPr="000477CF">
        <w:rPr>
          <w:sz w:val="28"/>
          <w:szCs w:val="28"/>
        </w:rPr>
        <w:t>Sending out welcome packs to new clients</w:t>
      </w:r>
    </w:p>
    <w:p w14:paraId="77D1DC46" w14:textId="77777777" w:rsidR="00715EDB" w:rsidRPr="000477CF" w:rsidRDefault="00EF057B" w:rsidP="008B6FE8">
      <w:pPr>
        <w:pStyle w:val="LargePrintList"/>
        <w:rPr>
          <w:rFonts w:cs="Arial"/>
          <w:b/>
          <w:bCs/>
          <w:sz w:val="28"/>
          <w:szCs w:val="28"/>
        </w:rPr>
      </w:pPr>
      <w:r w:rsidRPr="000477CF">
        <w:rPr>
          <w:sz w:val="28"/>
          <w:szCs w:val="28"/>
        </w:rPr>
        <w:t xml:space="preserve">Assisting the team with </w:t>
      </w:r>
      <w:r w:rsidR="00767BE3" w:rsidRPr="000477CF">
        <w:rPr>
          <w:sz w:val="28"/>
          <w:szCs w:val="28"/>
        </w:rPr>
        <w:t xml:space="preserve">other </w:t>
      </w:r>
      <w:r w:rsidRPr="000477CF">
        <w:rPr>
          <w:sz w:val="28"/>
          <w:szCs w:val="28"/>
        </w:rPr>
        <w:t>admin</w:t>
      </w:r>
      <w:r w:rsidR="00B036F7" w:rsidRPr="000477CF">
        <w:rPr>
          <w:sz w:val="28"/>
          <w:szCs w:val="28"/>
        </w:rPr>
        <w:t xml:space="preserve"> tasks as required </w:t>
      </w:r>
    </w:p>
    <w:p w14:paraId="14045DCC" w14:textId="48FC6AAE" w:rsidR="00C06D3A" w:rsidRPr="000477CF" w:rsidRDefault="00C06D3A" w:rsidP="001B6E7B">
      <w:pPr>
        <w:pStyle w:val="Heading2"/>
      </w:pPr>
      <w:r w:rsidRPr="000477CF">
        <w:t>What skills and experience are needed?</w:t>
      </w:r>
    </w:p>
    <w:p w14:paraId="3CD7C656" w14:textId="51B4C7A7" w:rsidR="00803B95" w:rsidRPr="000477CF" w:rsidRDefault="00CF5D00" w:rsidP="001B6E7B">
      <w:pPr>
        <w:pStyle w:val="ListParagraph"/>
        <w:numPr>
          <w:ilvl w:val="0"/>
          <w:numId w:val="7"/>
        </w:numPr>
        <w:spacing w:before="120" w:after="120" w:line="360" w:lineRule="auto"/>
        <w:ind w:left="357" w:hanging="357"/>
        <w:rPr>
          <w:rFonts w:ascii="Arial" w:hAnsi="Arial" w:cs="Arial"/>
          <w:sz w:val="28"/>
          <w:szCs w:val="28"/>
        </w:rPr>
      </w:pPr>
      <w:r w:rsidRPr="000477CF">
        <w:rPr>
          <w:rFonts w:ascii="Arial" w:hAnsi="Arial" w:cs="Arial"/>
          <w:sz w:val="28"/>
          <w:szCs w:val="28"/>
        </w:rPr>
        <w:t>Friendly</w:t>
      </w:r>
      <w:r w:rsidR="00547336" w:rsidRPr="000477CF">
        <w:rPr>
          <w:rFonts w:ascii="Arial" w:hAnsi="Arial" w:cs="Arial"/>
          <w:sz w:val="28"/>
          <w:szCs w:val="28"/>
        </w:rPr>
        <w:t xml:space="preserve"> patient</w:t>
      </w:r>
      <w:r w:rsidRPr="000477CF">
        <w:rPr>
          <w:rFonts w:ascii="Arial" w:hAnsi="Arial" w:cs="Arial"/>
          <w:sz w:val="28"/>
          <w:szCs w:val="28"/>
        </w:rPr>
        <w:t xml:space="preserve"> and approachable</w:t>
      </w:r>
    </w:p>
    <w:p w14:paraId="6D98B57A" w14:textId="77777777" w:rsidR="00715EDB" w:rsidRPr="000477CF" w:rsidRDefault="00715EDB" w:rsidP="00715EDB">
      <w:pPr>
        <w:pStyle w:val="ListParagraph"/>
        <w:numPr>
          <w:ilvl w:val="0"/>
          <w:numId w:val="7"/>
        </w:numPr>
        <w:spacing w:before="100" w:beforeAutospacing="1" w:after="120" w:line="360" w:lineRule="auto"/>
        <w:ind w:left="357" w:hanging="357"/>
        <w:rPr>
          <w:rFonts w:ascii="Arial" w:hAnsi="Arial" w:cs="Arial"/>
          <w:sz w:val="28"/>
          <w:szCs w:val="28"/>
        </w:rPr>
      </w:pPr>
      <w:r w:rsidRPr="000477CF">
        <w:rPr>
          <w:rFonts w:ascii="Arial" w:hAnsi="Arial" w:cs="Arial"/>
          <w:sz w:val="28"/>
          <w:szCs w:val="28"/>
        </w:rPr>
        <w:t>Comfortable talking and listening over the telephone</w:t>
      </w:r>
    </w:p>
    <w:p w14:paraId="7E7AF929" w14:textId="77777777" w:rsidR="000F751D" w:rsidRPr="000477CF" w:rsidRDefault="00C06D3A" w:rsidP="008B6FE8">
      <w:pPr>
        <w:pStyle w:val="ListParagraph"/>
        <w:numPr>
          <w:ilvl w:val="0"/>
          <w:numId w:val="7"/>
        </w:numPr>
        <w:spacing w:before="100" w:beforeAutospacing="1" w:after="120" w:line="360" w:lineRule="auto"/>
        <w:ind w:left="357" w:hanging="357"/>
        <w:rPr>
          <w:rFonts w:ascii="Arial" w:hAnsi="Arial" w:cs="Arial"/>
          <w:sz w:val="28"/>
          <w:szCs w:val="28"/>
        </w:rPr>
      </w:pPr>
      <w:r w:rsidRPr="000477CF">
        <w:rPr>
          <w:rFonts w:ascii="Arial" w:hAnsi="Arial" w:cs="Arial"/>
          <w:sz w:val="28"/>
          <w:szCs w:val="28"/>
        </w:rPr>
        <w:t xml:space="preserve">A </w:t>
      </w:r>
      <w:r w:rsidR="00827807" w:rsidRPr="000477CF">
        <w:rPr>
          <w:rFonts w:ascii="Arial" w:hAnsi="Arial" w:cs="Arial"/>
          <w:sz w:val="28"/>
          <w:szCs w:val="28"/>
        </w:rPr>
        <w:t xml:space="preserve">good </w:t>
      </w:r>
      <w:r w:rsidRPr="000477CF">
        <w:rPr>
          <w:rFonts w:ascii="Arial" w:hAnsi="Arial" w:cs="Arial"/>
          <w:sz w:val="28"/>
          <w:szCs w:val="28"/>
        </w:rPr>
        <w:t xml:space="preserve">knowledge of </w:t>
      </w:r>
      <w:r w:rsidR="00FD5390" w:rsidRPr="000477CF">
        <w:rPr>
          <w:rFonts w:ascii="Arial" w:hAnsi="Arial" w:cs="Arial"/>
          <w:sz w:val="28"/>
          <w:szCs w:val="28"/>
        </w:rPr>
        <w:t xml:space="preserve">Microsoft </w:t>
      </w:r>
      <w:r w:rsidR="00746F15" w:rsidRPr="000477CF">
        <w:rPr>
          <w:rFonts w:ascii="Arial" w:hAnsi="Arial" w:cs="Arial"/>
          <w:sz w:val="28"/>
          <w:szCs w:val="28"/>
        </w:rPr>
        <w:t>applications</w:t>
      </w:r>
      <w:r w:rsidR="000F751D" w:rsidRPr="000477CF">
        <w:rPr>
          <w:rFonts w:ascii="Arial" w:hAnsi="Arial" w:cs="Arial"/>
          <w:sz w:val="28"/>
          <w:szCs w:val="28"/>
        </w:rPr>
        <w:t xml:space="preserve"> </w:t>
      </w:r>
    </w:p>
    <w:p w14:paraId="14F1F6F4" w14:textId="188763E5" w:rsidR="00FD5390" w:rsidRPr="000477CF" w:rsidRDefault="000F751D" w:rsidP="008B6FE8">
      <w:pPr>
        <w:pStyle w:val="ListParagraph"/>
        <w:numPr>
          <w:ilvl w:val="0"/>
          <w:numId w:val="7"/>
        </w:numPr>
        <w:spacing w:before="100" w:beforeAutospacing="1" w:after="120" w:line="360" w:lineRule="auto"/>
        <w:ind w:left="357" w:hanging="357"/>
        <w:rPr>
          <w:rFonts w:ascii="Arial" w:hAnsi="Arial" w:cs="Arial"/>
          <w:sz w:val="28"/>
          <w:szCs w:val="28"/>
        </w:rPr>
      </w:pPr>
      <w:r w:rsidRPr="000477CF">
        <w:rPr>
          <w:rFonts w:ascii="Arial" w:hAnsi="Arial" w:cs="Arial"/>
          <w:sz w:val="28"/>
          <w:szCs w:val="28"/>
        </w:rPr>
        <w:t xml:space="preserve">A working knowledge of databases is </w:t>
      </w:r>
      <w:proofErr w:type="gramStart"/>
      <w:r w:rsidRPr="000477CF">
        <w:rPr>
          <w:rFonts w:ascii="Arial" w:hAnsi="Arial" w:cs="Arial"/>
          <w:sz w:val="28"/>
          <w:szCs w:val="28"/>
        </w:rPr>
        <w:t>desirable</w:t>
      </w:r>
      <w:proofErr w:type="gramEnd"/>
      <w:r w:rsidR="00FD5390" w:rsidRPr="000477CF">
        <w:rPr>
          <w:rFonts w:ascii="Arial" w:hAnsi="Arial" w:cs="Arial"/>
          <w:sz w:val="28"/>
          <w:szCs w:val="28"/>
        </w:rPr>
        <w:t xml:space="preserve"> </w:t>
      </w:r>
      <w:r w:rsidRPr="000477CF">
        <w:rPr>
          <w:rFonts w:ascii="Arial" w:hAnsi="Arial" w:cs="Arial"/>
          <w:sz w:val="28"/>
          <w:szCs w:val="28"/>
        </w:rPr>
        <w:t>but training will be given</w:t>
      </w:r>
    </w:p>
    <w:p w14:paraId="30BC1716" w14:textId="151E39BC" w:rsidR="00C06D3A" w:rsidRPr="000477CF" w:rsidRDefault="00C06D3A" w:rsidP="008B6FE8">
      <w:pPr>
        <w:pStyle w:val="ListParagraph"/>
        <w:numPr>
          <w:ilvl w:val="0"/>
          <w:numId w:val="7"/>
        </w:numPr>
        <w:spacing w:before="100" w:beforeAutospacing="1" w:after="120" w:line="360" w:lineRule="auto"/>
        <w:ind w:left="357" w:hanging="357"/>
        <w:rPr>
          <w:rFonts w:ascii="Arial" w:hAnsi="Arial" w:cs="Arial"/>
          <w:sz w:val="28"/>
          <w:szCs w:val="28"/>
        </w:rPr>
      </w:pPr>
      <w:r w:rsidRPr="000477CF">
        <w:rPr>
          <w:rFonts w:ascii="Arial" w:hAnsi="Arial" w:cs="Arial"/>
          <w:sz w:val="28"/>
          <w:szCs w:val="28"/>
        </w:rPr>
        <w:t xml:space="preserve">Good </w:t>
      </w:r>
      <w:r w:rsidR="00647637" w:rsidRPr="000477CF">
        <w:rPr>
          <w:rFonts w:ascii="Arial" w:hAnsi="Arial" w:cs="Arial"/>
          <w:sz w:val="28"/>
          <w:szCs w:val="28"/>
        </w:rPr>
        <w:t>a</w:t>
      </w:r>
      <w:r w:rsidRPr="000477CF">
        <w:rPr>
          <w:rFonts w:ascii="Arial" w:hAnsi="Arial" w:cs="Arial"/>
          <w:sz w:val="28"/>
          <w:szCs w:val="28"/>
        </w:rPr>
        <w:t>ttention to detail</w:t>
      </w:r>
    </w:p>
    <w:p w14:paraId="439997FF" w14:textId="6730D9B2" w:rsidR="00FD5390" w:rsidRPr="000477CF" w:rsidRDefault="00FD5390" w:rsidP="008B6FE8">
      <w:pPr>
        <w:pStyle w:val="ListParagraph"/>
        <w:numPr>
          <w:ilvl w:val="0"/>
          <w:numId w:val="7"/>
        </w:numPr>
        <w:spacing w:before="100" w:beforeAutospacing="1" w:after="120" w:line="360" w:lineRule="auto"/>
        <w:ind w:left="357" w:hanging="357"/>
        <w:rPr>
          <w:rFonts w:ascii="Arial" w:hAnsi="Arial" w:cs="Arial"/>
          <w:sz w:val="28"/>
          <w:szCs w:val="28"/>
        </w:rPr>
      </w:pPr>
      <w:r w:rsidRPr="000477CF">
        <w:rPr>
          <w:rFonts w:ascii="Arial" w:hAnsi="Arial" w:cs="Arial"/>
          <w:sz w:val="28"/>
          <w:szCs w:val="28"/>
        </w:rPr>
        <w:t>Good team player</w:t>
      </w:r>
    </w:p>
    <w:p w14:paraId="5CDD923F" w14:textId="0BA64A0E" w:rsidR="00C06D3A" w:rsidRPr="000477CF" w:rsidRDefault="00C06D3A" w:rsidP="000F751D">
      <w:pPr>
        <w:pStyle w:val="Heading2"/>
      </w:pPr>
      <w:r w:rsidRPr="000477CF">
        <w:t>What will you gain from the role?</w:t>
      </w:r>
    </w:p>
    <w:p w14:paraId="3B405447" w14:textId="218860E5" w:rsidR="00C06D3A" w:rsidRPr="000477CF" w:rsidRDefault="00FD5390" w:rsidP="000F751D">
      <w:pPr>
        <w:pStyle w:val="ListParagraph"/>
        <w:numPr>
          <w:ilvl w:val="0"/>
          <w:numId w:val="7"/>
        </w:numPr>
        <w:spacing w:before="120" w:after="120" w:line="360" w:lineRule="auto"/>
        <w:ind w:left="357" w:hanging="357"/>
        <w:rPr>
          <w:rFonts w:ascii="Arial" w:hAnsi="Arial" w:cs="Arial"/>
          <w:sz w:val="28"/>
          <w:szCs w:val="28"/>
        </w:rPr>
      </w:pPr>
      <w:bookmarkStart w:id="0" w:name="_Hlk19617645"/>
      <w:r w:rsidRPr="000477CF">
        <w:rPr>
          <w:rFonts w:ascii="Arial" w:hAnsi="Arial" w:cs="Arial"/>
          <w:sz w:val="28"/>
          <w:szCs w:val="28"/>
        </w:rPr>
        <w:t xml:space="preserve">The knowledge that you are </w:t>
      </w:r>
      <w:r w:rsidR="00F03F51" w:rsidRPr="000477CF">
        <w:rPr>
          <w:rFonts w:ascii="Arial" w:hAnsi="Arial" w:cs="Arial"/>
          <w:sz w:val="28"/>
          <w:szCs w:val="28"/>
        </w:rPr>
        <w:t xml:space="preserve">contributing to the smooth running of the </w:t>
      </w:r>
      <w:r w:rsidR="006E7C8D" w:rsidRPr="000477CF">
        <w:rPr>
          <w:rFonts w:ascii="Arial" w:hAnsi="Arial" w:cs="Arial"/>
          <w:sz w:val="28"/>
          <w:szCs w:val="28"/>
        </w:rPr>
        <w:t xml:space="preserve">advice service, which </w:t>
      </w:r>
      <w:r w:rsidR="00FD4030" w:rsidRPr="000477CF">
        <w:rPr>
          <w:rFonts w:ascii="Arial" w:hAnsi="Arial" w:cs="Arial"/>
          <w:sz w:val="28"/>
          <w:szCs w:val="28"/>
        </w:rPr>
        <w:t xml:space="preserve">makes </w:t>
      </w:r>
      <w:r w:rsidRPr="000477CF">
        <w:rPr>
          <w:rFonts w:ascii="Arial" w:hAnsi="Arial" w:cs="Arial"/>
          <w:sz w:val="28"/>
          <w:szCs w:val="28"/>
        </w:rPr>
        <w:t xml:space="preserve">a </w:t>
      </w:r>
      <w:r w:rsidR="000A44FC" w:rsidRPr="000477CF">
        <w:rPr>
          <w:rFonts w:ascii="Arial" w:hAnsi="Arial" w:cs="Arial"/>
          <w:sz w:val="28"/>
          <w:szCs w:val="28"/>
        </w:rPr>
        <w:t xml:space="preserve">real difference to the lives of </w:t>
      </w:r>
      <w:r w:rsidR="00647637" w:rsidRPr="000477CF">
        <w:rPr>
          <w:rFonts w:ascii="Arial" w:hAnsi="Arial" w:cs="Arial"/>
          <w:sz w:val="28"/>
          <w:szCs w:val="28"/>
        </w:rPr>
        <w:t xml:space="preserve">people living with </w:t>
      </w:r>
      <w:r w:rsidRPr="000477CF">
        <w:rPr>
          <w:rFonts w:ascii="Arial" w:hAnsi="Arial" w:cs="Arial"/>
          <w:sz w:val="28"/>
          <w:szCs w:val="28"/>
        </w:rPr>
        <w:t xml:space="preserve">sight loss </w:t>
      </w:r>
    </w:p>
    <w:bookmarkEnd w:id="0"/>
    <w:p w14:paraId="21EA9AED" w14:textId="0BDFB8D9" w:rsidR="000A23C0" w:rsidRPr="000477CF" w:rsidRDefault="0041027F" w:rsidP="008B6FE8">
      <w:pPr>
        <w:pStyle w:val="ListParagraph"/>
        <w:numPr>
          <w:ilvl w:val="0"/>
          <w:numId w:val="7"/>
        </w:numPr>
        <w:spacing w:before="100" w:beforeAutospacing="1" w:after="120" w:line="360" w:lineRule="auto"/>
        <w:ind w:left="357" w:hanging="357"/>
        <w:rPr>
          <w:rFonts w:ascii="Arial" w:hAnsi="Arial" w:cs="Arial"/>
          <w:sz w:val="28"/>
          <w:szCs w:val="28"/>
        </w:rPr>
      </w:pPr>
      <w:r w:rsidRPr="000477CF">
        <w:rPr>
          <w:rFonts w:ascii="Arial" w:hAnsi="Arial" w:cs="Arial"/>
          <w:sz w:val="28"/>
          <w:szCs w:val="28"/>
        </w:rPr>
        <w:t xml:space="preserve">Transferrable </w:t>
      </w:r>
      <w:r w:rsidR="00D200A2" w:rsidRPr="000477CF">
        <w:rPr>
          <w:rFonts w:ascii="Arial" w:hAnsi="Arial" w:cs="Arial"/>
          <w:sz w:val="28"/>
          <w:szCs w:val="28"/>
        </w:rPr>
        <w:t xml:space="preserve">skills and experience </w:t>
      </w:r>
      <w:r w:rsidR="007D66D7" w:rsidRPr="000477CF">
        <w:rPr>
          <w:rFonts w:ascii="Arial" w:hAnsi="Arial" w:cs="Arial"/>
          <w:sz w:val="28"/>
          <w:szCs w:val="28"/>
        </w:rPr>
        <w:t xml:space="preserve">in the areas of </w:t>
      </w:r>
      <w:r w:rsidR="00D200A2" w:rsidRPr="000477CF">
        <w:rPr>
          <w:rFonts w:ascii="Arial" w:hAnsi="Arial" w:cs="Arial"/>
          <w:sz w:val="28"/>
          <w:szCs w:val="28"/>
        </w:rPr>
        <w:t>communication, IT</w:t>
      </w:r>
      <w:r w:rsidR="007D66D7" w:rsidRPr="000477CF">
        <w:rPr>
          <w:rFonts w:ascii="Arial" w:hAnsi="Arial" w:cs="Arial"/>
          <w:sz w:val="28"/>
          <w:szCs w:val="28"/>
        </w:rPr>
        <w:t>, advice and guidance</w:t>
      </w:r>
      <w:r w:rsidR="00D200A2" w:rsidRPr="000477CF">
        <w:rPr>
          <w:rFonts w:ascii="Arial" w:hAnsi="Arial" w:cs="Arial"/>
          <w:sz w:val="28"/>
          <w:szCs w:val="28"/>
        </w:rPr>
        <w:t xml:space="preserve"> and </w:t>
      </w:r>
      <w:r w:rsidR="00510BB5" w:rsidRPr="000477CF">
        <w:rPr>
          <w:rFonts w:ascii="Arial" w:hAnsi="Arial" w:cs="Arial"/>
          <w:sz w:val="28"/>
          <w:szCs w:val="28"/>
        </w:rPr>
        <w:t xml:space="preserve">team </w:t>
      </w:r>
      <w:r w:rsidR="00D200A2" w:rsidRPr="000477CF">
        <w:rPr>
          <w:rFonts w:ascii="Arial" w:hAnsi="Arial" w:cs="Arial"/>
          <w:sz w:val="28"/>
          <w:szCs w:val="28"/>
        </w:rPr>
        <w:t xml:space="preserve">working. </w:t>
      </w:r>
    </w:p>
    <w:p w14:paraId="2DEDF605" w14:textId="4E3FA8C8" w:rsidR="00C06D3A" w:rsidRPr="000477CF" w:rsidRDefault="00647637" w:rsidP="008B6FE8">
      <w:pPr>
        <w:pStyle w:val="ListParagraph"/>
        <w:numPr>
          <w:ilvl w:val="0"/>
          <w:numId w:val="7"/>
        </w:numPr>
        <w:spacing w:before="100" w:beforeAutospacing="1" w:after="120" w:line="360" w:lineRule="auto"/>
        <w:ind w:left="357" w:hanging="357"/>
        <w:rPr>
          <w:rFonts w:ascii="Arial" w:hAnsi="Arial" w:cs="Arial"/>
          <w:sz w:val="28"/>
          <w:szCs w:val="28"/>
        </w:rPr>
      </w:pPr>
      <w:r w:rsidRPr="000477CF">
        <w:rPr>
          <w:rFonts w:ascii="Arial" w:hAnsi="Arial" w:cs="Arial"/>
          <w:sz w:val="28"/>
          <w:szCs w:val="28"/>
        </w:rPr>
        <w:t>Experience of w</w:t>
      </w:r>
      <w:r w:rsidR="00C06D3A" w:rsidRPr="000477CF">
        <w:rPr>
          <w:rFonts w:ascii="Arial" w:hAnsi="Arial" w:cs="Arial"/>
          <w:sz w:val="28"/>
          <w:szCs w:val="28"/>
        </w:rPr>
        <w:t xml:space="preserve">orking </w:t>
      </w:r>
      <w:r w:rsidR="000A23C0" w:rsidRPr="000477CF">
        <w:rPr>
          <w:rFonts w:ascii="Arial" w:hAnsi="Arial" w:cs="Arial"/>
          <w:sz w:val="28"/>
          <w:szCs w:val="28"/>
        </w:rPr>
        <w:t xml:space="preserve">with a range </w:t>
      </w:r>
      <w:r w:rsidR="005D184A" w:rsidRPr="000477CF">
        <w:rPr>
          <w:rFonts w:ascii="Arial" w:hAnsi="Arial" w:cs="Arial"/>
          <w:sz w:val="28"/>
          <w:szCs w:val="28"/>
        </w:rPr>
        <w:t>of different people</w:t>
      </w:r>
    </w:p>
    <w:p w14:paraId="7B3AE069" w14:textId="7CF17B32" w:rsidR="00BE33E3" w:rsidRPr="000477CF" w:rsidRDefault="006E6B4C" w:rsidP="008B6FE8">
      <w:pPr>
        <w:pStyle w:val="ListParagraph"/>
        <w:numPr>
          <w:ilvl w:val="0"/>
          <w:numId w:val="7"/>
        </w:numPr>
        <w:spacing w:before="100" w:beforeAutospacing="1" w:after="120" w:line="360" w:lineRule="auto"/>
        <w:ind w:left="357" w:hanging="357"/>
        <w:rPr>
          <w:rFonts w:ascii="Arial" w:hAnsi="Arial" w:cs="Arial"/>
          <w:sz w:val="32"/>
          <w:szCs w:val="32"/>
        </w:rPr>
      </w:pPr>
      <w:r w:rsidRPr="000477CF">
        <w:rPr>
          <w:rFonts w:ascii="Arial" w:hAnsi="Arial" w:cs="Arial"/>
          <w:sz w:val="28"/>
          <w:szCs w:val="28"/>
        </w:rPr>
        <w:t>Experience of working within a friendly team</w:t>
      </w:r>
    </w:p>
    <w:p w14:paraId="1E6B4456" w14:textId="79A3C591" w:rsidR="00C06D3A" w:rsidRPr="000477CF" w:rsidRDefault="00C06D3A" w:rsidP="000F751D">
      <w:pPr>
        <w:pStyle w:val="Heading2"/>
      </w:pPr>
      <w:r w:rsidRPr="000477CF">
        <w:t>What support will be given?</w:t>
      </w:r>
    </w:p>
    <w:p w14:paraId="14296BC4" w14:textId="40CAE30C" w:rsidR="00C06D3A" w:rsidRPr="000477CF" w:rsidRDefault="00C06D3A" w:rsidP="00746F15">
      <w:pPr>
        <w:pStyle w:val="LargePrintList"/>
        <w:rPr>
          <w:sz w:val="28"/>
          <w:szCs w:val="28"/>
        </w:rPr>
      </w:pPr>
      <w:r w:rsidRPr="000477CF">
        <w:rPr>
          <w:sz w:val="28"/>
          <w:szCs w:val="28"/>
        </w:rPr>
        <w:t>Induction</w:t>
      </w:r>
      <w:r w:rsidR="00462A88" w:rsidRPr="000477CF">
        <w:rPr>
          <w:sz w:val="28"/>
          <w:szCs w:val="28"/>
        </w:rPr>
        <w:t xml:space="preserve"> and relevant training</w:t>
      </w:r>
    </w:p>
    <w:p w14:paraId="74FE791F" w14:textId="77777777" w:rsidR="00C06D3A" w:rsidRPr="000477CF" w:rsidRDefault="00C06D3A" w:rsidP="00746F15">
      <w:pPr>
        <w:pStyle w:val="LargePrintList"/>
        <w:rPr>
          <w:sz w:val="28"/>
          <w:szCs w:val="28"/>
        </w:rPr>
      </w:pPr>
      <w:r w:rsidRPr="000477CF">
        <w:rPr>
          <w:sz w:val="28"/>
          <w:szCs w:val="28"/>
        </w:rPr>
        <w:t>Expenses</w:t>
      </w:r>
    </w:p>
    <w:p w14:paraId="61799A9D" w14:textId="35FEB674" w:rsidR="00C06D3A" w:rsidRPr="000477CF" w:rsidRDefault="00C06D3A" w:rsidP="00746F15">
      <w:pPr>
        <w:pStyle w:val="LargePrintList"/>
        <w:rPr>
          <w:sz w:val="28"/>
          <w:szCs w:val="28"/>
        </w:rPr>
      </w:pPr>
      <w:r w:rsidRPr="000477CF">
        <w:rPr>
          <w:sz w:val="28"/>
          <w:szCs w:val="28"/>
        </w:rPr>
        <w:t xml:space="preserve">Supervision and </w:t>
      </w:r>
      <w:r w:rsidR="00647637" w:rsidRPr="000477CF">
        <w:rPr>
          <w:sz w:val="28"/>
          <w:szCs w:val="28"/>
        </w:rPr>
        <w:t xml:space="preserve">support </w:t>
      </w:r>
      <w:r w:rsidRPr="000477CF">
        <w:rPr>
          <w:sz w:val="28"/>
          <w:szCs w:val="28"/>
        </w:rPr>
        <w:t xml:space="preserve">from </w:t>
      </w:r>
      <w:r w:rsidR="00647637" w:rsidRPr="000477CF">
        <w:rPr>
          <w:sz w:val="28"/>
          <w:szCs w:val="28"/>
        </w:rPr>
        <w:t>the Volunteer Coordinator</w:t>
      </w:r>
      <w:r w:rsidR="00F70DFC" w:rsidRPr="000477CF">
        <w:rPr>
          <w:sz w:val="28"/>
          <w:szCs w:val="28"/>
        </w:rPr>
        <w:t>, as well as your key named contact in the office</w:t>
      </w:r>
    </w:p>
    <w:p w14:paraId="112D58B9" w14:textId="7682F242" w:rsidR="00C06D3A" w:rsidRPr="000477CF" w:rsidRDefault="009E5EE7" w:rsidP="00746F15">
      <w:pPr>
        <w:pStyle w:val="LargePrintList"/>
        <w:rPr>
          <w:sz w:val="28"/>
          <w:szCs w:val="28"/>
        </w:rPr>
      </w:pPr>
      <w:r w:rsidRPr="000477CF">
        <w:rPr>
          <w:sz w:val="28"/>
          <w:szCs w:val="28"/>
        </w:rPr>
        <w:t>Additional t</w:t>
      </w:r>
      <w:r w:rsidR="00C06D3A" w:rsidRPr="000477CF">
        <w:rPr>
          <w:sz w:val="28"/>
          <w:szCs w:val="28"/>
        </w:rPr>
        <w:t>raining as appropriate</w:t>
      </w:r>
    </w:p>
    <w:p w14:paraId="13B162F6" w14:textId="05297493" w:rsidR="00C06D3A" w:rsidRPr="000477CF" w:rsidRDefault="00C06D3A" w:rsidP="000F751D">
      <w:pPr>
        <w:pStyle w:val="Heading2"/>
      </w:pPr>
      <w:r w:rsidRPr="000477CF">
        <w:lastRenderedPageBreak/>
        <w:t>When will you be needed?</w:t>
      </w:r>
    </w:p>
    <w:p w14:paraId="34234588" w14:textId="0E2B02CB" w:rsidR="00FD5390" w:rsidRPr="000477CF" w:rsidRDefault="00FD5390" w:rsidP="000F751D">
      <w:pPr>
        <w:pStyle w:val="AccessibleStandard14Print"/>
      </w:pPr>
      <w:r w:rsidRPr="000477CF">
        <w:t>This can be flexible to fit around you</w:t>
      </w:r>
    </w:p>
    <w:p w14:paraId="64AF49CA" w14:textId="6359426F" w:rsidR="00C06D3A" w:rsidRPr="000477CF" w:rsidRDefault="00C06D3A" w:rsidP="000F751D">
      <w:pPr>
        <w:pStyle w:val="Heading2"/>
      </w:pPr>
      <w:r w:rsidRPr="000477CF">
        <w:t xml:space="preserve">How often will </w:t>
      </w:r>
      <w:r w:rsidR="00B71B48" w:rsidRPr="000477CF">
        <w:t>you</w:t>
      </w:r>
      <w:r w:rsidRPr="000477CF">
        <w:t xml:space="preserve"> be needed?</w:t>
      </w:r>
    </w:p>
    <w:p w14:paraId="7CD2E1EE" w14:textId="2ED071F5" w:rsidR="00781B6C" w:rsidRPr="000477CF" w:rsidRDefault="00FD5390" w:rsidP="000F751D">
      <w:pPr>
        <w:pStyle w:val="AccessibleStandard14Print"/>
      </w:pPr>
      <w:r w:rsidRPr="000477CF">
        <w:t>A m</w:t>
      </w:r>
      <w:r w:rsidR="00647637" w:rsidRPr="000477CF">
        <w:t xml:space="preserve">inimum </w:t>
      </w:r>
      <w:r w:rsidRPr="000477CF">
        <w:t xml:space="preserve">contribution of </w:t>
      </w:r>
      <w:r w:rsidR="002B77A8" w:rsidRPr="000477CF">
        <w:t>3</w:t>
      </w:r>
      <w:r w:rsidR="00C06D3A" w:rsidRPr="000477CF">
        <w:t xml:space="preserve"> hours</w:t>
      </w:r>
      <w:r w:rsidR="00647637" w:rsidRPr="000477CF">
        <w:t xml:space="preserve"> p</w:t>
      </w:r>
      <w:r w:rsidR="00C06D3A" w:rsidRPr="000477CF">
        <w:t xml:space="preserve">er </w:t>
      </w:r>
      <w:r w:rsidR="00647637" w:rsidRPr="000477CF">
        <w:t>w</w:t>
      </w:r>
      <w:r w:rsidR="00C06D3A" w:rsidRPr="000477CF">
        <w:t>eek</w:t>
      </w:r>
      <w:r w:rsidR="002D4B3E" w:rsidRPr="000477CF">
        <w:t>; 5 hours would be ideal</w:t>
      </w:r>
      <w:r w:rsidR="00746F15" w:rsidRPr="000477CF">
        <w:t xml:space="preserve">. </w:t>
      </w:r>
      <w:r w:rsidR="002E513C" w:rsidRPr="000477CF">
        <w:t>A willingness to commit to the role for at least three months.</w:t>
      </w:r>
    </w:p>
    <w:p w14:paraId="6B5DFDED" w14:textId="3E9A01E7" w:rsidR="00FD19E4" w:rsidRPr="000477CF" w:rsidRDefault="00FD19E4" w:rsidP="000F751D">
      <w:pPr>
        <w:pStyle w:val="Heading2"/>
      </w:pPr>
      <w:bookmarkStart w:id="1" w:name="_Hlk19619382"/>
      <w:r w:rsidRPr="000477CF">
        <w:t>References</w:t>
      </w:r>
      <w:r w:rsidR="000F751D" w:rsidRPr="000477CF">
        <w:t xml:space="preserve"> and Checks</w:t>
      </w:r>
    </w:p>
    <w:p w14:paraId="5D694C5B" w14:textId="6770D91F" w:rsidR="00781B6C" w:rsidRPr="000477CF" w:rsidRDefault="00FD19E4" w:rsidP="000F751D">
      <w:pPr>
        <w:pStyle w:val="AccessibleStandard14Print"/>
      </w:pPr>
      <w:r w:rsidRPr="000477CF">
        <w:t>Two references</w:t>
      </w:r>
      <w:r w:rsidR="00E1777C" w:rsidRPr="000477CF">
        <w:t xml:space="preserve"> and </w:t>
      </w:r>
      <w:r w:rsidR="00FA6AF6" w:rsidRPr="000477CF">
        <w:t xml:space="preserve">Enhanced </w:t>
      </w:r>
      <w:r w:rsidR="00E1777C" w:rsidRPr="000477CF">
        <w:t>DBS check</w:t>
      </w:r>
      <w:r w:rsidRPr="000477CF">
        <w:t xml:space="preserve"> required prior to starting in role</w:t>
      </w:r>
      <w:bookmarkEnd w:id="1"/>
    </w:p>
    <w:p w14:paraId="02FB6679" w14:textId="77777777" w:rsidR="00462A88" w:rsidRPr="000477CF" w:rsidRDefault="00462A88" w:rsidP="00C04397">
      <w:pPr>
        <w:pStyle w:val="Heading2"/>
      </w:pPr>
      <w:r w:rsidRPr="000477CF">
        <w:t>End of Document</w:t>
      </w:r>
    </w:p>
    <w:p w14:paraId="0196D3A1" w14:textId="77777777" w:rsidR="00462A88" w:rsidRPr="000477CF" w:rsidRDefault="00462A88" w:rsidP="000477CF">
      <w:pPr>
        <w:pStyle w:val="AccessibleStandard14Print"/>
        <w:pBdr>
          <w:top w:val="single" w:sz="4" w:space="1" w:color="auto"/>
          <w:left w:val="single" w:sz="4" w:space="4" w:color="auto"/>
          <w:bottom w:val="single" w:sz="4" w:space="1" w:color="auto"/>
          <w:right w:val="single" w:sz="4" w:space="4" w:color="auto"/>
        </w:pBdr>
      </w:pPr>
      <w:r w:rsidRPr="000477CF">
        <w:t>Tel 0117 322 4885, Email info@sightsupportwest.org.uk</w:t>
      </w:r>
    </w:p>
    <w:p w14:paraId="1241664A" w14:textId="77777777" w:rsidR="00462A88" w:rsidRPr="000477CF" w:rsidRDefault="00462A88" w:rsidP="000477CF">
      <w:pPr>
        <w:pStyle w:val="AccessibleStandard14Print"/>
        <w:pBdr>
          <w:top w:val="single" w:sz="4" w:space="1" w:color="auto"/>
          <w:left w:val="single" w:sz="4" w:space="4" w:color="auto"/>
          <w:bottom w:val="single" w:sz="4" w:space="1" w:color="auto"/>
          <w:right w:val="single" w:sz="4" w:space="4" w:color="auto"/>
        </w:pBdr>
      </w:pPr>
      <w:r w:rsidRPr="000477CF">
        <w:t>Sight Support West of England, Vassall Centre, Gill Ave, Bristol BS16 2QQ. Registered charity no. 1178384</w:t>
      </w:r>
    </w:p>
    <w:p w14:paraId="71FDE217" w14:textId="77777777" w:rsidR="00462A88" w:rsidRPr="000477CF" w:rsidRDefault="00462A88" w:rsidP="000477CF">
      <w:pPr>
        <w:pStyle w:val="AccessibleStandard14Print"/>
        <w:pBdr>
          <w:top w:val="single" w:sz="4" w:space="1" w:color="auto"/>
          <w:left w:val="single" w:sz="4" w:space="4" w:color="auto"/>
          <w:bottom w:val="single" w:sz="4" w:space="1" w:color="auto"/>
          <w:right w:val="single" w:sz="4" w:space="4" w:color="auto"/>
        </w:pBdr>
      </w:pPr>
      <w:r w:rsidRPr="000477CF">
        <w:t xml:space="preserve">Wiltshire Sight, St Lucy’s Sight Centre, </w:t>
      </w:r>
      <w:proofErr w:type="spellStart"/>
      <w:r w:rsidRPr="000477CF">
        <w:t>Browfort</w:t>
      </w:r>
      <w:proofErr w:type="spellEnd"/>
      <w:r w:rsidRPr="000477CF">
        <w:t>, Bath Road, Devizes, SN10 2AT. Registered charity no 1119462</w:t>
      </w:r>
    </w:p>
    <w:p w14:paraId="33D788CB" w14:textId="77777777" w:rsidR="00462A88" w:rsidRPr="000477CF" w:rsidRDefault="00462A88" w:rsidP="000477CF">
      <w:pPr>
        <w:pStyle w:val="AccessibleStandard14Print"/>
        <w:pBdr>
          <w:top w:val="single" w:sz="4" w:space="1" w:color="auto"/>
          <w:left w:val="single" w:sz="4" w:space="4" w:color="auto"/>
          <w:bottom w:val="single" w:sz="4" w:space="1" w:color="auto"/>
          <w:right w:val="single" w:sz="4" w:space="4" w:color="auto"/>
        </w:pBdr>
      </w:pPr>
      <w:r w:rsidRPr="000477CF">
        <w:t>Insight Gloucestershire, 81 Albion Street, Cheltenham, GL52 2RZ. Registered charity no 204279</w:t>
      </w:r>
    </w:p>
    <w:p w14:paraId="55985EC0" w14:textId="307E93DE" w:rsidR="002E513C" w:rsidRPr="000477CF" w:rsidRDefault="002E513C" w:rsidP="002E513C">
      <w:pPr>
        <w:pStyle w:val="16ptNormal"/>
      </w:pPr>
    </w:p>
    <w:sectPr w:rsidR="002E513C" w:rsidRPr="000477CF" w:rsidSect="004D2B59">
      <w:headerReference w:type="default" r:id="rId11"/>
      <w:footerReference w:type="default" r:id="rId12"/>
      <w:pgSz w:w="11906" w:h="16838" w:code="9"/>
      <w:pgMar w:top="1191" w:right="1440" w:bottom="1191"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070FA" w14:textId="77777777" w:rsidR="00917359" w:rsidRDefault="00917359" w:rsidP="001F318E">
      <w:pPr>
        <w:spacing w:after="0" w:line="240" w:lineRule="auto"/>
      </w:pPr>
      <w:r>
        <w:separator/>
      </w:r>
    </w:p>
  </w:endnote>
  <w:endnote w:type="continuationSeparator" w:id="0">
    <w:p w14:paraId="1E344D6B" w14:textId="77777777" w:rsidR="00917359" w:rsidRDefault="00917359" w:rsidP="001F318E">
      <w:pPr>
        <w:spacing w:after="0" w:line="240" w:lineRule="auto"/>
      </w:pPr>
      <w:r>
        <w:continuationSeparator/>
      </w:r>
    </w:p>
  </w:endnote>
  <w:endnote w:type="continuationNotice" w:id="1">
    <w:p w14:paraId="024187A4" w14:textId="77777777" w:rsidR="00917359" w:rsidRDefault="009173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60E2" w14:textId="77777777" w:rsidR="001F318E" w:rsidRPr="004D2B59" w:rsidRDefault="001F318E" w:rsidP="004D2B59">
    <w:pPr>
      <w:pStyle w:val="Footer"/>
    </w:pPr>
    <w:bookmarkStart w:id="2" w:name="_Hlk516573181"/>
    <w:bookmarkStart w:id="3" w:name="_Hlk511906110"/>
  </w:p>
  <w:bookmarkEnd w:id="2"/>
  <w:bookmarkEnd w:i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1D16D" w14:textId="77777777" w:rsidR="00917359" w:rsidRDefault="00917359" w:rsidP="001F318E">
      <w:pPr>
        <w:spacing w:after="0" w:line="240" w:lineRule="auto"/>
      </w:pPr>
      <w:r>
        <w:separator/>
      </w:r>
    </w:p>
  </w:footnote>
  <w:footnote w:type="continuationSeparator" w:id="0">
    <w:p w14:paraId="313EB0A2" w14:textId="77777777" w:rsidR="00917359" w:rsidRDefault="00917359" w:rsidP="001F318E">
      <w:pPr>
        <w:spacing w:after="0" w:line="240" w:lineRule="auto"/>
      </w:pPr>
      <w:r>
        <w:continuationSeparator/>
      </w:r>
    </w:p>
  </w:footnote>
  <w:footnote w:type="continuationNotice" w:id="1">
    <w:p w14:paraId="3C35EBDA" w14:textId="77777777" w:rsidR="00917359" w:rsidRDefault="009173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97EC6" w14:textId="77777777" w:rsidR="001F318E" w:rsidRDefault="001F318E" w:rsidP="001F31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8BE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622C15"/>
    <w:multiLevelType w:val="hybridMultilevel"/>
    <w:tmpl w:val="96A24C84"/>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B4733"/>
    <w:multiLevelType w:val="hybridMultilevel"/>
    <w:tmpl w:val="76BA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B461E"/>
    <w:multiLevelType w:val="hybridMultilevel"/>
    <w:tmpl w:val="5096E698"/>
    <w:lvl w:ilvl="0" w:tplc="2C1C785A">
      <w:numFmt w:val="bullet"/>
      <w:pStyle w:val="ListParagraph"/>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A2603"/>
    <w:multiLevelType w:val="hybridMultilevel"/>
    <w:tmpl w:val="ECFC14F8"/>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465C5"/>
    <w:multiLevelType w:val="hybridMultilevel"/>
    <w:tmpl w:val="EF8A392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4D48B8"/>
    <w:multiLevelType w:val="hybridMultilevel"/>
    <w:tmpl w:val="E74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2D3B1B"/>
    <w:multiLevelType w:val="hybridMultilevel"/>
    <w:tmpl w:val="9868727E"/>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7937A1"/>
    <w:multiLevelType w:val="hybridMultilevel"/>
    <w:tmpl w:val="D464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E504D1"/>
    <w:multiLevelType w:val="hybridMultilevel"/>
    <w:tmpl w:val="CB36754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902A5C"/>
    <w:multiLevelType w:val="hybridMultilevel"/>
    <w:tmpl w:val="E468EF3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108225">
    <w:abstractNumId w:val="0"/>
  </w:num>
  <w:num w:numId="2" w16cid:durableId="1989508075">
    <w:abstractNumId w:val="2"/>
  </w:num>
  <w:num w:numId="3" w16cid:durableId="1549679600">
    <w:abstractNumId w:val="8"/>
  </w:num>
  <w:num w:numId="4" w16cid:durableId="1089740102">
    <w:abstractNumId w:val="6"/>
  </w:num>
  <w:num w:numId="5" w16cid:durableId="181865623">
    <w:abstractNumId w:val="10"/>
  </w:num>
  <w:num w:numId="6" w16cid:durableId="928391964">
    <w:abstractNumId w:val="4"/>
  </w:num>
  <w:num w:numId="7" w16cid:durableId="1719280990">
    <w:abstractNumId w:val="1"/>
  </w:num>
  <w:num w:numId="8" w16cid:durableId="186987062">
    <w:abstractNumId w:val="9"/>
  </w:num>
  <w:num w:numId="9" w16cid:durableId="225535151">
    <w:abstractNumId w:val="5"/>
  </w:num>
  <w:num w:numId="10" w16cid:durableId="1393458347">
    <w:abstractNumId w:val="7"/>
  </w:num>
  <w:num w:numId="11" w16cid:durableId="1549146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C2"/>
    <w:rsid w:val="000031A7"/>
    <w:rsid w:val="00004010"/>
    <w:rsid w:val="00006958"/>
    <w:rsid w:val="00016259"/>
    <w:rsid w:val="000477CF"/>
    <w:rsid w:val="00074D4C"/>
    <w:rsid w:val="00090A1D"/>
    <w:rsid w:val="00093A4B"/>
    <w:rsid w:val="000A23C0"/>
    <w:rsid w:val="000A44FC"/>
    <w:rsid w:val="000C690D"/>
    <w:rsid w:val="000E0114"/>
    <w:rsid w:val="000F751D"/>
    <w:rsid w:val="001204F8"/>
    <w:rsid w:val="001230A7"/>
    <w:rsid w:val="00125241"/>
    <w:rsid w:val="001317AD"/>
    <w:rsid w:val="00157DC1"/>
    <w:rsid w:val="00176E52"/>
    <w:rsid w:val="00183AC0"/>
    <w:rsid w:val="00194237"/>
    <w:rsid w:val="001B028D"/>
    <w:rsid w:val="001B6E7B"/>
    <w:rsid w:val="001D15A6"/>
    <w:rsid w:val="001D2FED"/>
    <w:rsid w:val="001F318E"/>
    <w:rsid w:val="00207D91"/>
    <w:rsid w:val="00216262"/>
    <w:rsid w:val="00216689"/>
    <w:rsid w:val="00240346"/>
    <w:rsid w:val="002420EA"/>
    <w:rsid w:val="00265989"/>
    <w:rsid w:val="0027004E"/>
    <w:rsid w:val="0027339C"/>
    <w:rsid w:val="00286D02"/>
    <w:rsid w:val="0029496C"/>
    <w:rsid w:val="002B77A8"/>
    <w:rsid w:val="002D4B3E"/>
    <w:rsid w:val="002D6C60"/>
    <w:rsid w:val="002E513C"/>
    <w:rsid w:val="002F5E38"/>
    <w:rsid w:val="00315E08"/>
    <w:rsid w:val="00320D72"/>
    <w:rsid w:val="003217E0"/>
    <w:rsid w:val="00327365"/>
    <w:rsid w:val="0035777A"/>
    <w:rsid w:val="003749DD"/>
    <w:rsid w:val="00394729"/>
    <w:rsid w:val="00396F8A"/>
    <w:rsid w:val="00397CB3"/>
    <w:rsid w:val="003A3C37"/>
    <w:rsid w:val="003B456B"/>
    <w:rsid w:val="003C5320"/>
    <w:rsid w:val="003D290F"/>
    <w:rsid w:val="003D4662"/>
    <w:rsid w:val="003D634F"/>
    <w:rsid w:val="003F7B88"/>
    <w:rsid w:val="0041027F"/>
    <w:rsid w:val="0045763D"/>
    <w:rsid w:val="00462A88"/>
    <w:rsid w:val="004671DD"/>
    <w:rsid w:val="004A6E8C"/>
    <w:rsid w:val="004B15E7"/>
    <w:rsid w:val="004D2B59"/>
    <w:rsid w:val="004F459A"/>
    <w:rsid w:val="00505C24"/>
    <w:rsid w:val="00510BB5"/>
    <w:rsid w:val="005131E3"/>
    <w:rsid w:val="00523F86"/>
    <w:rsid w:val="00547336"/>
    <w:rsid w:val="00547DCA"/>
    <w:rsid w:val="005A0D89"/>
    <w:rsid w:val="005D1746"/>
    <w:rsid w:val="005D184A"/>
    <w:rsid w:val="005E00ED"/>
    <w:rsid w:val="00604C1A"/>
    <w:rsid w:val="006136BF"/>
    <w:rsid w:val="00635E87"/>
    <w:rsid w:val="006463FC"/>
    <w:rsid w:val="00647637"/>
    <w:rsid w:val="00687B34"/>
    <w:rsid w:val="006E6B4C"/>
    <w:rsid w:val="006E7C8D"/>
    <w:rsid w:val="007046D7"/>
    <w:rsid w:val="00704841"/>
    <w:rsid w:val="007112BB"/>
    <w:rsid w:val="00715EDB"/>
    <w:rsid w:val="00727CDD"/>
    <w:rsid w:val="00746F15"/>
    <w:rsid w:val="00757C42"/>
    <w:rsid w:val="00767BE3"/>
    <w:rsid w:val="00781512"/>
    <w:rsid w:val="00781B6C"/>
    <w:rsid w:val="007B22D6"/>
    <w:rsid w:val="007C23A4"/>
    <w:rsid w:val="007D05B8"/>
    <w:rsid w:val="007D20F6"/>
    <w:rsid w:val="007D46F1"/>
    <w:rsid w:val="007D66D7"/>
    <w:rsid w:val="00803B95"/>
    <w:rsid w:val="00827807"/>
    <w:rsid w:val="00835621"/>
    <w:rsid w:val="008371AA"/>
    <w:rsid w:val="00845B31"/>
    <w:rsid w:val="008724D1"/>
    <w:rsid w:val="008B48AC"/>
    <w:rsid w:val="008B6FE8"/>
    <w:rsid w:val="008C1A1D"/>
    <w:rsid w:val="009049F4"/>
    <w:rsid w:val="00917359"/>
    <w:rsid w:val="00922B29"/>
    <w:rsid w:val="0094070A"/>
    <w:rsid w:val="0096731E"/>
    <w:rsid w:val="009819F1"/>
    <w:rsid w:val="00981CCB"/>
    <w:rsid w:val="0098456B"/>
    <w:rsid w:val="009E5EE7"/>
    <w:rsid w:val="00A10CC2"/>
    <w:rsid w:val="00A24880"/>
    <w:rsid w:val="00A35DAC"/>
    <w:rsid w:val="00AB574E"/>
    <w:rsid w:val="00AF6BFB"/>
    <w:rsid w:val="00B036F7"/>
    <w:rsid w:val="00B10D95"/>
    <w:rsid w:val="00B118A2"/>
    <w:rsid w:val="00B12B38"/>
    <w:rsid w:val="00B14E22"/>
    <w:rsid w:val="00B1735D"/>
    <w:rsid w:val="00B31D8A"/>
    <w:rsid w:val="00B54616"/>
    <w:rsid w:val="00B571D0"/>
    <w:rsid w:val="00B705DD"/>
    <w:rsid w:val="00B71B48"/>
    <w:rsid w:val="00B765A7"/>
    <w:rsid w:val="00BA76FF"/>
    <w:rsid w:val="00BE33E3"/>
    <w:rsid w:val="00BE3A00"/>
    <w:rsid w:val="00C06D3A"/>
    <w:rsid w:val="00C176A1"/>
    <w:rsid w:val="00C502D4"/>
    <w:rsid w:val="00C67907"/>
    <w:rsid w:val="00C77F48"/>
    <w:rsid w:val="00CB427E"/>
    <w:rsid w:val="00CB79B1"/>
    <w:rsid w:val="00CD7959"/>
    <w:rsid w:val="00CE39A8"/>
    <w:rsid w:val="00CE5AA4"/>
    <w:rsid w:val="00CE7AAC"/>
    <w:rsid w:val="00CF111A"/>
    <w:rsid w:val="00CF54C2"/>
    <w:rsid w:val="00CF5D00"/>
    <w:rsid w:val="00CF7130"/>
    <w:rsid w:val="00D13689"/>
    <w:rsid w:val="00D200A2"/>
    <w:rsid w:val="00D32FFA"/>
    <w:rsid w:val="00D73235"/>
    <w:rsid w:val="00D76CEB"/>
    <w:rsid w:val="00DB29A3"/>
    <w:rsid w:val="00DC57F9"/>
    <w:rsid w:val="00DD19C3"/>
    <w:rsid w:val="00DE5B29"/>
    <w:rsid w:val="00DE7030"/>
    <w:rsid w:val="00E1777C"/>
    <w:rsid w:val="00E25A45"/>
    <w:rsid w:val="00E320E7"/>
    <w:rsid w:val="00E40E40"/>
    <w:rsid w:val="00E42EDD"/>
    <w:rsid w:val="00E50F06"/>
    <w:rsid w:val="00E5373B"/>
    <w:rsid w:val="00E70C26"/>
    <w:rsid w:val="00E934A4"/>
    <w:rsid w:val="00EB01D4"/>
    <w:rsid w:val="00EE75A2"/>
    <w:rsid w:val="00EF057B"/>
    <w:rsid w:val="00EF0E8D"/>
    <w:rsid w:val="00EF3ABC"/>
    <w:rsid w:val="00F002FF"/>
    <w:rsid w:val="00F03F51"/>
    <w:rsid w:val="00F16FFF"/>
    <w:rsid w:val="00F246EF"/>
    <w:rsid w:val="00F45CA8"/>
    <w:rsid w:val="00F50AEB"/>
    <w:rsid w:val="00F70DFC"/>
    <w:rsid w:val="00F75784"/>
    <w:rsid w:val="00FA1D87"/>
    <w:rsid w:val="00FA4BEF"/>
    <w:rsid w:val="00FA6AF6"/>
    <w:rsid w:val="00FC20CC"/>
    <w:rsid w:val="00FD19E4"/>
    <w:rsid w:val="00FD4030"/>
    <w:rsid w:val="00FD5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3051F"/>
  <w15:chartTrackingRefBased/>
  <w15:docId w15:val="{39E0FA98-220E-41B7-84F0-BCECC870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FFA"/>
    <w:pPr>
      <w:keepNext/>
      <w:keepLines/>
      <w:spacing w:before="240" w:after="120" w:line="360" w:lineRule="auto"/>
      <w:outlineLvl w:val="0"/>
    </w:pPr>
    <w:rPr>
      <w:rFonts w:ascii="Arial" w:eastAsiaTheme="majorEastAsia" w:hAnsi="Arial" w:cstheme="majorBidi"/>
      <w:b/>
      <w:color w:val="2F5496" w:themeColor="accent1" w:themeShade="BF"/>
      <w:kern w:val="2"/>
      <w:sz w:val="36"/>
      <w:szCs w:val="32"/>
      <w14:ligatures w14:val="standardContextual"/>
    </w:rPr>
  </w:style>
  <w:style w:type="paragraph" w:styleId="Heading2">
    <w:name w:val="heading 2"/>
    <w:basedOn w:val="Normal"/>
    <w:next w:val="Normal"/>
    <w:link w:val="Heading2Char"/>
    <w:uiPriority w:val="9"/>
    <w:unhideWhenUsed/>
    <w:qFormat/>
    <w:rsid w:val="00D32FFA"/>
    <w:pPr>
      <w:keepNext/>
      <w:keepLines/>
      <w:spacing w:before="120" w:after="120" w:line="360" w:lineRule="auto"/>
      <w:outlineLvl w:val="1"/>
    </w:pPr>
    <w:rPr>
      <w:rFonts w:ascii="Arial" w:eastAsiaTheme="majorEastAsia" w:hAnsi="Arial" w:cstheme="majorBidi"/>
      <w:b/>
      <w:kern w:val="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18E"/>
  </w:style>
  <w:style w:type="paragraph" w:styleId="Footer">
    <w:name w:val="footer"/>
    <w:basedOn w:val="Normal"/>
    <w:link w:val="FooterChar"/>
    <w:uiPriority w:val="99"/>
    <w:unhideWhenUsed/>
    <w:rsid w:val="001F3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18E"/>
  </w:style>
  <w:style w:type="paragraph" w:styleId="ListBullet">
    <w:name w:val="List Bullet"/>
    <w:basedOn w:val="Normal"/>
    <w:uiPriority w:val="99"/>
    <w:unhideWhenUsed/>
    <w:rsid w:val="00207D91"/>
    <w:pPr>
      <w:numPr>
        <w:numId w:val="1"/>
      </w:numPr>
      <w:contextualSpacing/>
    </w:pPr>
  </w:style>
  <w:style w:type="paragraph" w:styleId="ListParagraph">
    <w:name w:val="List Paragraph"/>
    <w:basedOn w:val="Normal"/>
    <w:uiPriority w:val="34"/>
    <w:qFormat/>
    <w:rsid w:val="009E5EE7"/>
    <w:pPr>
      <w:numPr>
        <w:numId w:val="11"/>
      </w:numPr>
      <w:contextualSpacing/>
    </w:pPr>
  </w:style>
  <w:style w:type="paragraph" w:customStyle="1" w:styleId="16ptNormal">
    <w:name w:val="16pt Normal"/>
    <w:basedOn w:val="Normal"/>
    <w:qFormat/>
    <w:rsid w:val="008B6FE8"/>
    <w:pPr>
      <w:spacing w:after="120" w:line="360" w:lineRule="auto"/>
    </w:pPr>
    <w:rPr>
      <w:rFonts w:ascii="Arial" w:hAnsi="Arial" w:cs="Arial"/>
      <w:sz w:val="32"/>
      <w:szCs w:val="28"/>
      <w:lang w:val="en-US"/>
    </w:rPr>
  </w:style>
  <w:style w:type="paragraph" w:customStyle="1" w:styleId="LargePrintHeading1">
    <w:name w:val="Large Print Heading 1"/>
    <w:basedOn w:val="16ptNormal"/>
    <w:qFormat/>
    <w:rsid w:val="008B6FE8"/>
    <w:pPr>
      <w:spacing w:before="120"/>
    </w:pPr>
    <w:rPr>
      <w:b/>
      <w:sz w:val="40"/>
    </w:rPr>
  </w:style>
  <w:style w:type="paragraph" w:customStyle="1" w:styleId="LargePrintHeading2">
    <w:name w:val="Large Print Heading 2"/>
    <w:basedOn w:val="LargePrintHeading1"/>
    <w:qFormat/>
    <w:rsid w:val="008B6FE8"/>
    <w:rPr>
      <w:sz w:val="36"/>
    </w:rPr>
  </w:style>
  <w:style w:type="paragraph" w:customStyle="1" w:styleId="LargePrintList">
    <w:name w:val="Large Print List"/>
    <w:basedOn w:val="ListParagraph"/>
    <w:qFormat/>
    <w:rsid w:val="008B6FE8"/>
    <w:pPr>
      <w:spacing w:after="120" w:line="360" w:lineRule="auto"/>
      <w:ind w:left="357" w:hanging="357"/>
    </w:pPr>
    <w:rPr>
      <w:rFonts w:ascii="Arial" w:hAnsi="Arial"/>
      <w:sz w:val="32"/>
    </w:rPr>
  </w:style>
  <w:style w:type="paragraph" w:customStyle="1" w:styleId="AccessibleStandard14Print">
    <w:name w:val="Accessible Standard 14 Print"/>
    <w:basedOn w:val="Normal"/>
    <w:link w:val="AccessibleStandard14PrintChar"/>
    <w:rsid w:val="00D32FFA"/>
    <w:pPr>
      <w:spacing w:after="120" w:line="360" w:lineRule="auto"/>
    </w:pPr>
    <w:rPr>
      <w:rFonts w:ascii="Arial" w:hAnsi="Arial" w:cs="Arial"/>
      <w:sz w:val="28"/>
      <w:szCs w:val="28"/>
      <w:lang w:val="en-US"/>
    </w:rPr>
  </w:style>
  <w:style w:type="character" w:customStyle="1" w:styleId="AccessibleStandard14PrintChar">
    <w:name w:val="Accessible Standard 14 Print Char"/>
    <w:basedOn w:val="DefaultParagraphFont"/>
    <w:link w:val="AccessibleStandard14Print"/>
    <w:rsid w:val="00D32FFA"/>
    <w:rPr>
      <w:rFonts w:ascii="Arial" w:hAnsi="Arial" w:cs="Arial"/>
      <w:sz w:val="28"/>
      <w:szCs w:val="28"/>
      <w:lang w:val="en-US"/>
    </w:rPr>
  </w:style>
  <w:style w:type="character" w:customStyle="1" w:styleId="Heading1Char">
    <w:name w:val="Heading 1 Char"/>
    <w:basedOn w:val="DefaultParagraphFont"/>
    <w:link w:val="Heading1"/>
    <w:uiPriority w:val="9"/>
    <w:rsid w:val="00D32FFA"/>
    <w:rPr>
      <w:rFonts w:ascii="Arial" w:eastAsiaTheme="majorEastAsia" w:hAnsi="Arial" w:cstheme="majorBidi"/>
      <w:b/>
      <w:color w:val="2F5496" w:themeColor="accent1" w:themeShade="BF"/>
      <w:kern w:val="2"/>
      <w:sz w:val="36"/>
      <w:szCs w:val="32"/>
      <w14:ligatures w14:val="standardContextual"/>
    </w:rPr>
  </w:style>
  <w:style w:type="character" w:customStyle="1" w:styleId="Heading2Char">
    <w:name w:val="Heading 2 Char"/>
    <w:basedOn w:val="DefaultParagraphFont"/>
    <w:link w:val="Heading2"/>
    <w:uiPriority w:val="9"/>
    <w:rsid w:val="00D32FFA"/>
    <w:rPr>
      <w:rFonts w:ascii="Arial" w:eastAsiaTheme="majorEastAsia" w:hAnsi="Arial" w:cstheme="majorBidi"/>
      <w:b/>
      <w:kern w:val="2"/>
      <w:sz w:val="32"/>
      <w:szCs w:val="26"/>
    </w:rPr>
  </w:style>
  <w:style w:type="paragraph" w:styleId="List">
    <w:name w:val="List"/>
    <w:basedOn w:val="Normal"/>
    <w:uiPriority w:val="99"/>
    <w:unhideWhenUsed/>
    <w:qFormat/>
    <w:rsid w:val="00D32FFA"/>
    <w:pPr>
      <w:spacing w:after="120" w:line="360" w:lineRule="auto"/>
      <w:ind w:left="357" w:hanging="357"/>
      <w:contextualSpacing/>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20Thurgur\Documents\Custom%20Office%20Templates\Headed%20Paper%20VW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137BE-D62C-450F-8880-72F0D4C05D97}">
  <ds:schemaRefs>
    <ds:schemaRef ds:uri="http://schemas.microsoft.com/sharepoint/v3/contenttype/forms"/>
  </ds:schemaRefs>
</ds:datastoreItem>
</file>

<file path=customXml/itemProps2.xml><?xml version="1.0" encoding="utf-8"?>
<ds:datastoreItem xmlns:ds="http://schemas.openxmlformats.org/officeDocument/2006/customXml" ds:itemID="{595E6CE8-5222-41BA-BD9E-E2189F262BAA}">
  <ds:schemaRefs>
    <ds:schemaRef ds:uri="http://schemas.microsoft.com/office/2006/metadata/properties"/>
    <ds:schemaRef ds:uri="http://schemas.microsoft.com/office/infopath/2007/PartnerControls"/>
    <ds:schemaRef ds:uri="cdbf2fea-5c8e-4481-bdc9-a38f236a8e7b"/>
    <ds:schemaRef ds:uri="7b3ff264-aad0-4ec1-a063-5ad2d0862dcf"/>
  </ds:schemaRefs>
</ds:datastoreItem>
</file>

<file path=customXml/itemProps3.xml><?xml version="1.0" encoding="utf-8"?>
<ds:datastoreItem xmlns:ds="http://schemas.openxmlformats.org/officeDocument/2006/customXml" ds:itemID="{35A8DF4E-7CC6-4632-8C87-A0516D79D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FD456B-67F4-4ADB-A44A-1F07C2C7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 VWE</Template>
  <TotalTime>326</TotalTime>
  <Pages>3</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Thurgur</dc:creator>
  <cp:keywords/>
  <dc:description/>
  <cp:lastModifiedBy>Karen Cole</cp:lastModifiedBy>
  <cp:revision>104</cp:revision>
  <cp:lastPrinted>2018-07-09T11:43:00Z</cp:lastPrinted>
  <dcterms:created xsi:type="dcterms:W3CDTF">2021-06-23T16:20:00Z</dcterms:created>
  <dcterms:modified xsi:type="dcterms:W3CDTF">2024-09-11T13:07:00Z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9815800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